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1F" w:rsidRDefault="0097631F" w:rsidP="0012278B">
      <w:pPr>
        <w:pStyle w:val="Heading1"/>
        <w:jc w:val="center"/>
      </w:pPr>
      <w:r>
        <w:t>ÖSTERGÖTLANDS SCHACKFÖRBUND</w:t>
      </w:r>
    </w:p>
    <w:p w:rsidR="0097631F" w:rsidRDefault="0097631F"/>
    <w:p w:rsidR="0097631F" w:rsidRDefault="0097631F"/>
    <w:p w:rsidR="0097631F" w:rsidRDefault="0097631F">
      <w:pPr>
        <w:rPr>
          <w:b/>
          <w:sz w:val="40"/>
        </w:rPr>
      </w:pPr>
      <w:r>
        <w:tab/>
      </w:r>
      <w:r>
        <w:rPr>
          <w:b/>
          <w:sz w:val="40"/>
        </w:rPr>
        <w:t>VERKSAMHETSBERÄTTELSE</w:t>
      </w:r>
    </w:p>
    <w:p w:rsidR="0097631F" w:rsidRDefault="0097631F">
      <w:r>
        <w:tab/>
      </w:r>
      <w:r>
        <w:tab/>
      </w:r>
    </w:p>
    <w:p w:rsidR="0097631F" w:rsidRDefault="0097631F">
      <w:pPr>
        <w:tabs>
          <w:tab w:val="left" w:pos="1304"/>
          <w:tab w:val="left" w:pos="2608"/>
          <w:tab w:val="left" w:pos="3912"/>
          <w:tab w:val="left" w:pos="5430"/>
        </w:tabs>
        <w:rPr>
          <w:b/>
        </w:rPr>
      </w:pPr>
      <w:r>
        <w:tab/>
      </w:r>
      <w:r>
        <w:tab/>
        <w:t xml:space="preserve">     </w:t>
      </w:r>
      <w:r>
        <w:rPr>
          <w:b/>
        </w:rPr>
        <w:t>1/1 2016 – 31/12 2016</w:t>
      </w:r>
      <w:r>
        <w:rPr>
          <w:b/>
        </w:rPr>
        <w:tab/>
      </w:r>
    </w:p>
    <w:p w:rsidR="0097631F" w:rsidRDefault="0097631F">
      <w:pPr>
        <w:tabs>
          <w:tab w:val="left" w:pos="1304"/>
          <w:tab w:val="left" w:pos="2608"/>
          <w:tab w:val="left" w:pos="3912"/>
          <w:tab w:val="left" w:pos="5430"/>
        </w:tabs>
        <w:rPr>
          <w:b/>
        </w:rPr>
      </w:pPr>
    </w:p>
    <w:p w:rsidR="0097631F" w:rsidRDefault="0097631F"/>
    <w:p w:rsidR="0097631F" w:rsidRDefault="0097631F">
      <w:r>
        <w:t xml:space="preserve">Styrelsen för Östergötlands Schackförbund lämnar följande berättelse för det gångna verksamhetsåret. </w:t>
      </w:r>
    </w:p>
    <w:p w:rsidR="0097631F" w:rsidRDefault="0097631F"/>
    <w:p w:rsidR="0097631F" w:rsidRDefault="0097631F"/>
    <w:p w:rsidR="0097631F" w:rsidRDefault="0097631F">
      <w:r>
        <w:rPr>
          <w:b/>
        </w:rPr>
        <w:t>Styrelse:</w:t>
      </w:r>
      <w:r>
        <w:tab/>
      </w:r>
      <w:r>
        <w:tab/>
        <w:t xml:space="preserve">Ordförande: </w:t>
      </w:r>
      <w:r>
        <w:tab/>
        <w:t>Ingvar Carlsson</w:t>
      </w:r>
      <w:r>
        <w:tab/>
        <w:t>Linköpings ASS</w:t>
      </w:r>
    </w:p>
    <w:p w:rsidR="0097631F" w:rsidRDefault="0097631F">
      <w:r>
        <w:tab/>
      </w:r>
      <w:r>
        <w:tab/>
        <w:t xml:space="preserve">Vice ordf.: </w:t>
      </w:r>
      <w:r>
        <w:tab/>
        <w:t>Fredrik Qwarfort</w:t>
      </w:r>
      <w:r>
        <w:tab/>
        <w:t>Linköpings ASS</w:t>
      </w:r>
    </w:p>
    <w:p w:rsidR="0097631F" w:rsidRDefault="0097631F">
      <w:r>
        <w:tab/>
      </w:r>
      <w:r>
        <w:tab/>
        <w:t xml:space="preserve">Kassör: </w:t>
      </w:r>
      <w:r>
        <w:tab/>
        <w:t>Lars-Göran Lantz</w:t>
      </w:r>
      <w:r>
        <w:tab/>
        <w:t>Linköpings ASS</w:t>
      </w:r>
    </w:p>
    <w:p w:rsidR="0097631F" w:rsidRDefault="0097631F">
      <w:r>
        <w:tab/>
      </w:r>
      <w:r>
        <w:tab/>
        <w:t>Sekreterare:</w:t>
      </w:r>
      <w:r>
        <w:tab/>
        <w:t>Henrik Karlsson</w:t>
      </w:r>
      <w:r>
        <w:tab/>
        <w:t xml:space="preserve">SS Allians </w:t>
      </w:r>
    </w:p>
    <w:p w:rsidR="0097631F" w:rsidRDefault="0097631F">
      <w:r>
        <w:tab/>
      </w:r>
      <w:r>
        <w:tab/>
        <w:t xml:space="preserve">Ledamöter:  </w:t>
      </w:r>
      <w:r>
        <w:tab/>
        <w:t>Mikael Forsberg</w:t>
      </w:r>
      <w:r>
        <w:tab/>
        <w:t>Skärblacka SK</w:t>
      </w:r>
    </w:p>
    <w:p w:rsidR="0097631F" w:rsidRPr="008E2F5E" w:rsidRDefault="0097631F">
      <w:r>
        <w:tab/>
        <w:t xml:space="preserve">              </w:t>
      </w:r>
      <w:r>
        <w:tab/>
        <w:t xml:space="preserve">               </w:t>
      </w:r>
      <w:r>
        <w:tab/>
        <w:t>Johan Wiklund</w:t>
      </w:r>
      <w:r w:rsidRPr="008E2F5E">
        <w:tab/>
        <w:t>Schack 08</w:t>
      </w:r>
    </w:p>
    <w:p w:rsidR="0097631F" w:rsidRPr="008E2F5E" w:rsidRDefault="0097631F"/>
    <w:p w:rsidR="0097631F" w:rsidRPr="008E2F5E" w:rsidRDefault="0097631F">
      <w:r w:rsidRPr="008E2F5E">
        <w:rPr>
          <w:b/>
        </w:rPr>
        <w:t>Suppleanter:</w:t>
      </w:r>
      <w:r w:rsidRPr="008E2F5E">
        <w:t xml:space="preserve">  </w:t>
      </w:r>
      <w:r w:rsidRPr="008E2F5E">
        <w:tab/>
      </w:r>
      <w:r>
        <w:t>Mårten Garner</w:t>
      </w:r>
      <w:r w:rsidRPr="00CF0F3D">
        <w:tab/>
      </w:r>
      <w:r w:rsidRPr="00CF0F3D">
        <w:tab/>
      </w:r>
      <w:r>
        <w:t>Linköpings ASS</w:t>
      </w:r>
    </w:p>
    <w:p w:rsidR="0097631F" w:rsidRDefault="0097631F">
      <w:r w:rsidRPr="008E2F5E">
        <w:tab/>
      </w:r>
      <w:r w:rsidRPr="008E2F5E">
        <w:tab/>
      </w:r>
      <w:r>
        <w:t>Stefan Andersson</w:t>
      </w:r>
      <w:r>
        <w:tab/>
      </w:r>
      <w:r>
        <w:tab/>
        <w:t>Linköpings ASS</w:t>
      </w:r>
    </w:p>
    <w:p w:rsidR="0097631F" w:rsidRDefault="0097631F"/>
    <w:p w:rsidR="0097631F" w:rsidRDefault="0097631F"/>
    <w:p w:rsidR="0097631F" w:rsidRDefault="0097631F">
      <w:r>
        <w:rPr>
          <w:b/>
        </w:rPr>
        <w:t xml:space="preserve">Möten: </w:t>
      </w:r>
      <w:r>
        <w:t xml:space="preserve">         </w:t>
      </w:r>
      <w:r>
        <w:tab/>
      </w:r>
      <w:r w:rsidRPr="00CF0F3D">
        <w:t xml:space="preserve">Under verksamhetsåret har styrelsen haft </w:t>
      </w:r>
      <w:r>
        <w:t>7</w:t>
      </w:r>
      <w:r w:rsidRPr="00CF0F3D">
        <w:t xml:space="preserve"> protokollförda möten</w:t>
      </w:r>
      <w:r>
        <w:t>.</w:t>
      </w:r>
    </w:p>
    <w:p w:rsidR="0097631F" w:rsidRDefault="0097631F"/>
    <w:p w:rsidR="0097631F" w:rsidRPr="001F4749" w:rsidRDefault="0097631F">
      <w:r w:rsidRPr="001F4749">
        <w:rPr>
          <w:b/>
        </w:rPr>
        <w:t>Medlemmar</w:t>
      </w:r>
      <w:r w:rsidRPr="001F4749">
        <w:t xml:space="preserve">: </w:t>
      </w:r>
      <w:r w:rsidRPr="001F4749">
        <w:tab/>
        <w:t>Medlemsantalet var den 31/12 201</w:t>
      </w:r>
      <w:r>
        <w:t>6</w:t>
      </w:r>
      <w:r w:rsidRPr="001F4749">
        <w:t>:</w:t>
      </w:r>
    </w:p>
    <w:p w:rsidR="0097631F" w:rsidRDefault="0097631F" w:rsidP="00AB2201">
      <w:pPr>
        <w:ind w:left="2608" w:firstLine="2"/>
      </w:pPr>
      <w:r>
        <w:t xml:space="preserve">1337 </w:t>
      </w:r>
      <w:r w:rsidRPr="005A3F1B">
        <w:t xml:space="preserve">st. fördelade på </w:t>
      </w:r>
      <w:r>
        <w:t>250</w:t>
      </w:r>
      <w:r w:rsidRPr="005A3F1B">
        <w:t xml:space="preserve"> seniorer och </w:t>
      </w:r>
      <w:r>
        <w:t>1087</w:t>
      </w:r>
      <w:r w:rsidRPr="005A3F1B">
        <w:t xml:space="preserve"> juniorer, detta är en minskning med </w:t>
      </w:r>
      <w:r>
        <w:t>96</w:t>
      </w:r>
      <w:r w:rsidRPr="005A3F1B">
        <w:t xml:space="preserve"> medlemmar mot föregående år.</w:t>
      </w:r>
    </w:p>
    <w:p w:rsidR="0097631F" w:rsidRDefault="0097631F"/>
    <w:p w:rsidR="0097631F" w:rsidRDefault="0097631F" w:rsidP="001F4749">
      <w:pPr>
        <w:ind w:left="2608" w:hanging="2608"/>
      </w:pPr>
      <w:r>
        <w:rPr>
          <w:b/>
        </w:rPr>
        <w:t>Föreningar:</w:t>
      </w:r>
      <w:r>
        <w:tab/>
        <w:t>Antalet föreningar inom distriktet var 32 st den 31/12 2016 fördelat på 8 traditionella klubbar, 23 skolschackklubbar samt 1 nätklubb, detta är en ökning med 1 st.</w:t>
      </w:r>
    </w:p>
    <w:p w:rsidR="0097631F" w:rsidRDefault="0097631F"/>
    <w:p w:rsidR="0097631F" w:rsidRPr="00A66DBB" w:rsidRDefault="0097631F">
      <w:r w:rsidRPr="00A66DBB">
        <w:rPr>
          <w:b/>
        </w:rPr>
        <w:t>Övriga funktionärer</w:t>
      </w:r>
      <w:r w:rsidRPr="00A66DBB">
        <w:t xml:space="preserve">: </w:t>
      </w:r>
      <w:r w:rsidRPr="00A66DBB">
        <w:tab/>
      </w:r>
      <w:r w:rsidRPr="00A66DBB">
        <w:rPr>
          <w:i/>
        </w:rPr>
        <w:t>Tävlingskommitté:</w:t>
      </w:r>
      <w:r w:rsidRPr="00A66DBB">
        <w:t xml:space="preserve">   Peter Halvarsson</w:t>
      </w:r>
      <w:r w:rsidRPr="00A66DBB">
        <w:tab/>
        <w:t>Linköpings ASS</w:t>
      </w:r>
    </w:p>
    <w:p w:rsidR="0097631F" w:rsidRPr="00A66DBB" w:rsidRDefault="0097631F">
      <w:r w:rsidRPr="00A66DBB">
        <w:tab/>
      </w:r>
      <w:r w:rsidRPr="00A66DBB">
        <w:tab/>
      </w:r>
      <w:r w:rsidRPr="00A66DBB">
        <w:tab/>
        <w:t xml:space="preserve">           </w:t>
      </w:r>
      <w:r>
        <w:t>Thomas Arvidsson</w:t>
      </w:r>
      <w:r w:rsidRPr="00A66DBB">
        <w:tab/>
        <w:t>Schack-08</w:t>
      </w:r>
    </w:p>
    <w:p w:rsidR="0097631F" w:rsidRPr="00A66DBB" w:rsidRDefault="0097631F"/>
    <w:p w:rsidR="0097631F" w:rsidRPr="00A66DBB" w:rsidRDefault="0097631F">
      <w:r w:rsidRPr="00A66DBB">
        <w:tab/>
      </w:r>
      <w:r w:rsidRPr="00A66DBB">
        <w:tab/>
      </w:r>
      <w:r w:rsidRPr="00A66DBB">
        <w:rPr>
          <w:i/>
        </w:rPr>
        <w:t>Revisorer:</w:t>
      </w:r>
      <w:r w:rsidRPr="00A66DBB">
        <w:tab/>
        <w:t xml:space="preserve">           Daniel Andersson</w:t>
      </w:r>
      <w:r w:rsidRPr="00A66DBB">
        <w:tab/>
        <w:t>SS Allians</w:t>
      </w:r>
    </w:p>
    <w:p w:rsidR="0097631F" w:rsidRPr="00A66DBB" w:rsidRDefault="0097631F">
      <w:r w:rsidRPr="00A66DBB">
        <w:tab/>
      </w:r>
      <w:r w:rsidRPr="00A66DBB">
        <w:tab/>
      </w:r>
      <w:r w:rsidRPr="00A66DBB">
        <w:tab/>
        <w:t xml:space="preserve">           Gösta Blohm</w:t>
      </w:r>
      <w:r w:rsidRPr="00A66DBB">
        <w:tab/>
        <w:t>Motala SS</w:t>
      </w:r>
    </w:p>
    <w:p w:rsidR="0097631F" w:rsidRPr="00A66DBB" w:rsidRDefault="0097631F"/>
    <w:p w:rsidR="0097631F" w:rsidRPr="008310BF" w:rsidRDefault="0097631F">
      <w:r w:rsidRPr="00A66DBB">
        <w:tab/>
      </w:r>
      <w:r w:rsidRPr="00A66DBB">
        <w:tab/>
      </w:r>
      <w:r w:rsidRPr="008310BF">
        <w:rPr>
          <w:i/>
        </w:rPr>
        <w:t>Revisorssuppleant</w:t>
      </w:r>
      <w:r w:rsidRPr="008310BF">
        <w:t xml:space="preserve">:  </w:t>
      </w:r>
      <w:r>
        <w:t>Magnus Fäldt</w:t>
      </w:r>
      <w:r w:rsidRPr="008310BF">
        <w:t xml:space="preserve"> </w:t>
      </w:r>
      <w:r w:rsidRPr="008310BF">
        <w:tab/>
      </w:r>
      <w:r>
        <w:t>Schack-08</w:t>
      </w:r>
    </w:p>
    <w:p w:rsidR="0097631F" w:rsidRPr="008310BF" w:rsidRDefault="0097631F">
      <w:pPr>
        <w:rPr>
          <w:i/>
        </w:rPr>
      </w:pPr>
    </w:p>
    <w:p w:rsidR="0097631F" w:rsidRPr="00A66DBB" w:rsidRDefault="0097631F">
      <w:r w:rsidRPr="008310BF">
        <w:rPr>
          <w:i/>
        </w:rPr>
        <w:tab/>
      </w:r>
      <w:r w:rsidRPr="008310BF">
        <w:rPr>
          <w:i/>
        </w:rPr>
        <w:tab/>
      </w:r>
      <w:r w:rsidRPr="00A66DBB">
        <w:rPr>
          <w:i/>
        </w:rPr>
        <w:t>Valberedning:</w:t>
      </w:r>
      <w:r w:rsidRPr="00A66DBB">
        <w:t xml:space="preserve">          Peter Halvarsson</w:t>
      </w:r>
      <w:r w:rsidRPr="00A66DBB">
        <w:tab/>
        <w:t>Linköpings ASS</w:t>
      </w:r>
    </w:p>
    <w:p w:rsidR="0097631F" w:rsidRPr="00D119C4" w:rsidRDefault="0097631F">
      <w:pPr>
        <w:rPr>
          <w:highlight w:val="yellow"/>
        </w:rPr>
      </w:pPr>
    </w:p>
    <w:p w:rsidR="0097631F" w:rsidRPr="00135C22" w:rsidRDefault="0097631F">
      <w:pPr>
        <w:pStyle w:val="Heading1"/>
        <w:rPr>
          <w:b w:val="0"/>
        </w:rPr>
      </w:pPr>
      <w:r w:rsidRPr="00C876DF">
        <w:t>Verksamhet:</w:t>
      </w:r>
      <w:r w:rsidRPr="00C876DF">
        <w:tab/>
      </w:r>
      <w:r w:rsidRPr="00506A7F">
        <w:rPr>
          <w:b w:val="0"/>
          <w:i/>
        </w:rPr>
        <w:t>Allsvenskan</w:t>
      </w:r>
      <w:r w:rsidRPr="00506A7F">
        <w:rPr>
          <w:b w:val="0"/>
          <w:i/>
        </w:rPr>
        <w:tab/>
      </w:r>
      <w:r w:rsidRPr="00506A7F">
        <w:rPr>
          <w:b w:val="0"/>
        </w:rPr>
        <w:t xml:space="preserve">           </w:t>
      </w:r>
      <w:r w:rsidRPr="00135C22">
        <w:rPr>
          <w:b w:val="0"/>
        </w:rPr>
        <w:t>Distriktet deltog med</w:t>
      </w:r>
      <w:r>
        <w:rPr>
          <w:b w:val="0"/>
        </w:rPr>
        <w:t xml:space="preserve"> elva </w:t>
      </w:r>
      <w:r w:rsidRPr="00135C22">
        <w:rPr>
          <w:b w:val="0"/>
        </w:rPr>
        <w:t>lag</w:t>
      </w:r>
    </w:p>
    <w:p w:rsidR="0097631F" w:rsidRDefault="0097631F" w:rsidP="008E2F5E">
      <w:r w:rsidRPr="00135C22">
        <w:tab/>
      </w:r>
      <w:r w:rsidRPr="00135C22">
        <w:tab/>
      </w:r>
      <w:r w:rsidRPr="00135C22">
        <w:tab/>
        <w:t xml:space="preserve">           från sju klubbar</w:t>
      </w:r>
      <w:r w:rsidRPr="00506A7F">
        <w:tab/>
      </w:r>
    </w:p>
    <w:p w:rsidR="0097631F" w:rsidRDefault="0097631F" w:rsidP="008E2F5E"/>
    <w:p w:rsidR="0097631F" w:rsidRPr="005251D8" w:rsidRDefault="0097631F" w:rsidP="008E2F5E">
      <w:r>
        <w:tab/>
      </w:r>
      <w:r>
        <w:tab/>
      </w:r>
      <w:r>
        <w:rPr>
          <w:i/>
        </w:rPr>
        <w:t xml:space="preserve">Distriktsserien        </w:t>
      </w:r>
      <w:r>
        <w:t>Fyra lag från tre klubbar deltog.</w:t>
      </w:r>
    </w:p>
    <w:p w:rsidR="0097631F" w:rsidRPr="00506A7F" w:rsidRDefault="0097631F">
      <w:r w:rsidRPr="00506A7F">
        <w:tab/>
      </w:r>
      <w:r w:rsidRPr="00506A7F">
        <w:tab/>
      </w:r>
    </w:p>
    <w:p w:rsidR="0097631F" w:rsidRDefault="0097631F" w:rsidP="009775A9">
      <w:pPr>
        <w:tabs>
          <w:tab w:val="left" w:pos="4536"/>
        </w:tabs>
        <w:ind w:left="4528" w:hanging="1920"/>
      </w:pPr>
      <w:r w:rsidRPr="00C83AEE">
        <w:rPr>
          <w:i/>
        </w:rPr>
        <w:t>Schackfyran</w:t>
      </w:r>
      <w:r>
        <w:tab/>
      </w:r>
      <w:r>
        <w:tab/>
      </w:r>
      <w:r w:rsidRPr="00C83AEE">
        <w:t>Distriktsfinalsegrare:</w:t>
      </w:r>
      <w:r>
        <w:t xml:space="preserve"> Kyrkskolan, Björnkärrskolan, Råssla 4A, 4B, 4C, 4D, Grebo, Fridtuna, och Björkö</w:t>
      </w:r>
    </w:p>
    <w:p w:rsidR="0097631F" w:rsidRDefault="0097631F" w:rsidP="009775A9">
      <w:pPr>
        <w:tabs>
          <w:tab w:val="left" w:pos="4536"/>
        </w:tabs>
        <w:ind w:left="4528" w:hanging="1920"/>
        <w:rPr>
          <w:i/>
        </w:rPr>
      </w:pPr>
    </w:p>
    <w:p w:rsidR="0097631F" w:rsidRPr="00D67A64" w:rsidRDefault="0097631F">
      <w:r w:rsidRPr="00D67A64">
        <w:rPr>
          <w:i/>
        </w:rPr>
        <w:t>Distriktsmästare:</w:t>
      </w:r>
      <w:r w:rsidRPr="00D67A64">
        <w:tab/>
      </w:r>
      <w:r w:rsidRPr="00D67A64">
        <w:tab/>
        <w:t>Följande segrare har korats:</w:t>
      </w:r>
    </w:p>
    <w:p w:rsidR="0097631F" w:rsidRPr="00384F0F" w:rsidRDefault="0097631F">
      <w:pPr>
        <w:rPr>
          <w:highlight w:val="yellow"/>
        </w:rPr>
      </w:pPr>
    </w:p>
    <w:p w:rsidR="0097631F" w:rsidRPr="002B7BA7" w:rsidRDefault="0097631F">
      <w:pPr>
        <w:rPr>
          <w:lang w:val="de-DE"/>
        </w:rPr>
      </w:pPr>
      <w:r w:rsidRPr="002B7BA7">
        <w:rPr>
          <w:lang w:val="de-DE"/>
        </w:rPr>
        <w:t>DM seniorer</w:t>
      </w:r>
      <w:r w:rsidRPr="002B7BA7">
        <w:rPr>
          <w:lang w:val="de-DE"/>
        </w:rPr>
        <w:tab/>
      </w:r>
      <w:r w:rsidRPr="002B7BA7">
        <w:rPr>
          <w:lang w:val="de-DE"/>
        </w:rPr>
        <w:tab/>
      </w:r>
      <w:r w:rsidRPr="002B7BA7">
        <w:rPr>
          <w:lang w:val="de-DE"/>
        </w:rPr>
        <w:tab/>
      </w:r>
      <w:r>
        <w:rPr>
          <w:lang w:val="de-DE"/>
        </w:rPr>
        <w:t>Martin Klashed</w:t>
      </w:r>
      <w:r w:rsidRPr="002B7BA7">
        <w:rPr>
          <w:lang w:val="de-DE"/>
        </w:rPr>
        <w:t xml:space="preserve"> LASS </w:t>
      </w:r>
    </w:p>
    <w:p w:rsidR="0097631F" w:rsidRPr="002B7BA7" w:rsidRDefault="0097631F">
      <w:pPr>
        <w:rPr>
          <w:lang w:val="de-DE"/>
        </w:rPr>
      </w:pPr>
      <w:r w:rsidRPr="002B7BA7">
        <w:rPr>
          <w:lang w:val="de-DE"/>
        </w:rPr>
        <w:t xml:space="preserve">DM juniorer       </w:t>
      </w:r>
      <w:r w:rsidRPr="002B7BA7">
        <w:rPr>
          <w:lang w:val="de-DE"/>
        </w:rPr>
        <w:tab/>
      </w:r>
      <w:r w:rsidRPr="002B7BA7">
        <w:rPr>
          <w:lang w:val="de-DE"/>
        </w:rPr>
        <w:tab/>
      </w:r>
      <w:r>
        <w:rPr>
          <w:lang w:val="de-DE"/>
        </w:rPr>
        <w:t>Gabriel Nguyen</w:t>
      </w:r>
      <w:r w:rsidRPr="002B7BA7">
        <w:rPr>
          <w:lang w:val="de-DE"/>
        </w:rPr>
        <w:t xml:space="preserve"> LASS</w:t>
      </w:r>
    </w:p>
    <w:p w:rsidR="0097631F" w:rsidRDefault="0097631F" w:rsidP="00384E76">
      <w:r w:rsidRPr="00384E76">
        <w:t>Blixt-DM seniorer</w:t>
      </w:r>
      <w:r w:rsidRPr="00384E76">
        <w:tab/>
      </w:r>
      <w:r w:rsidRPr="00384E76">
        <w:tab/>
      </w:r>
      <w:r>
        <w:t>Jimmy Kristoffersson</w:t>
      </w:r>
      <w:r w:rsidRPr="00384E76">
        <w:t>, SS Allians</w:t>
      </w:r>
    </w:p>
    <w:p w:rsidR="0097631F" w:rsidRPr="00384E76" w:rsidRDefault="0097631F" w:rsidP="009775A9">
      <w:r w:rsidRPr="00384E76">
        <w:t>Tremannablixt</w:t>
      </w:r>
      <w:r w:rsidRPr="00384E76">
        <w:tab/>
      </w:r>
      <w:r w:rsidRPr="00384E76">
        <w:tab/>
      </w:r>
      <w:r>
        <w:t>Fast and furious (från Stockholm)</w:t>
      </w:r>
    </w:p>
    <w:p w:rsidR="0097631F" w:rsidRPr="00514425" w:rsidRDefault="0097631F">
      <w:pPr>
        <w:rPr>
          <w:highlight w:val="yellow"/>
        </w:rPr>
      </w:pPr>
    </w:p>
    <w:p w:rsidR="0097631F" w:rsidRDefault="0097631F"/>
    <w:p w:rsidR="0097631F" w:rsidRDefault="0097631F">
      <w:pPr>
        <w:pStyle w:val="Heading1"/>
      </w:pPr>
      <w:r>
        <w:t>Schackfyran 2016</w:t>
      </w:r>
    </w:p>
    <w:p w:rsidR="0097631F" w:rsidRDefault="0097631F"/>
    <w:p w:rsidR="0097631F" w:rsidRPr="0012278B" w:rsidRDefault="0097631F">
      <w:r w:rsidRPr="0012278B">
        <w:t xml:space="preserve">Vid årets schackfyrantävling blev det en </w:t>
      </w:r>
      <w:r>
        <w:t>liten minskning</w:t>
      </w:r>
      <w:r w:rsidRPr="0012278B">
        <w:t xml:space="preserve"> av medlemmar jämfört med föregående år. Totalt ställde 42 klasser upp i distriktsfinalen (584 deltagare) mot 44 resp 793 föregående år.  De vinnande 10 klasserna deltog i Riksfinalen i ABB Arena i Västerås . Bästa lag blev Kyrkskolan på en delad 23:e plats av 128 klasser.</w:t>
      </w:r>
    </w:p>
    <w:p w:rsidR="0097631F" w:rsidRPr="005251D8" w:rsidRDefault="0097631F">
      <w:pPr>
        <w:rPr>
          <w:highlight w:val="yellow"/>
        </w:rPr>
      </w:pPr>
    </w:p>
    <w:p w:rsidR="0097631F" w:rsidRPr="005251D8" w:rsidRDefault="0097631F">
      <w:pPr>
        <w:rPr>
          <w:highlight w:val="yellow"/>
        </w:rPr>
      </w:pPr>
    </w:p>
    <w:p w:rsidR="0097631F" w:rsidRPr="00AB3C06" w:rsidRDefault="0097631F">
      <w:r w:rsidRPr="00AB3C06">
        <w:rPr>
          <w:b/>
        </w:rPr>
        <w:t>Östgötar i SM och allsvenskan 2016</w:t>
      </w:r>
    </w:p>
    <w:p w:rsidR="0097631F" w:rsidRPr="00AB3C06" w:rsidRDefault="0097631F">
      <w:pPr>
        <w:rPr>
          <w:b/>
        </w:rPr>
      </w:pPr>
    </w:p>
    <w:p w:rsidR="0097631F" w:rsidRPr="00AB3C06" w:rsidRDefault="0097631F">
      <w:r w:rsidRPr="00AB3C06">
        <w:t>Ett antal</w:t>
      </w:r>
      <w:r w:rsidRPr="00AB3C06">
        <w:rPr>
          <w:b/>
        </w:rPr>
        <w:t xml:space="preserve"> </w:t>
      </w:r>
      <w:r w:rsidRPr="00AB3C06">
        <w:t>östgötar har framgångsrikt deltagit i såväl SM som Allsvenskan (resultat i bilagor)</w:t>
      </w:r>
    </w:p>
    <w:p w:rsidR="0097631F" w:rsidRPr="005251D8" w:rsidRDefault="0097631F">
      <w:pPr>
        <w:rPr>
          <w:highlight w:val="yellow"/>
        </w:rPr>
      </w:pPr>
    </w:p>
    <w:p w:rsidR="0097631F" w:rsidRDefault="0097631F" w:rsidP="003212BC">
      <w:pPr>
        <w:rPr>
          <w:b/>
        </w:rPr>
      </w:pPr>
      <w:r>
        <w:rPr>
          <w:b/>
        </w:rPr>
        <w:t>Slutord</w:t>
      </w:r>
    </w:p>
    <w:p w:rsidR="0097631F" w:rsidRDefault="0097631F" w:rsidP="003212BC">
      <w:pPr>
        <w:rPr>
          <w:b/>
        </w:rPr>
      </w:pPr>
    </w:p>
    <w:p w:rsidR="0097631F" w:rsidRDefault="0097631F" w:rsidP="003212BC">
      <w:r>
        <w:t>Det nu avslutade verksamhetsåret är det första som för ÖSF omfattar ett kalenderår varför ekonomiska jämförelser med verksamhetsåret 2014-08-01 – 2015-12-31 och tidigare verksamhetsår kan vara svåra att göra.  Fortsättningsvis så underlättas å andra sidan sådana jämförelser liksom rapportering av medlemssiffror, bidragsansökningar m.m.</w:t>
      </w:r>
    </w:p>
    <w:p w:rsidR="0097631F" w:rsidRDefault="0097631F" w:rsidP="003212BC"/>
    <w:p w:rsidR="0097631F" w:rsidRDefault="0097631F" w:rsidP="003212BC">
      <w:r>
        <w:t>Bokslutet för 2016 uppvisar ett positivt resultat på närmare 50 000 kr. Den positiva avvikelsen jämfört med föregående verksamhetsår förklaras främst av att ÖSF haft större bidrag för Fas 3-anställd, mindre utbetalning av verksamhetsbidrag till klubbar som ej i väsentlig omfattning medverkat i Schackfyran samt mindre utgifter för materiel för Schackfyran.</w:t>
      </w:r>
    </w:p>
    <w:p w:rsidR="0097631F" w:rsidRDefault="0097631F" w:rsidP="003212BC"/>
    <w:p w:rsidR="0097631F" w:rsidRDefault="0097631F" w:rsidP="003212BC">
      <w:r>
        <w:t>Den schackliga utvecklingen i distriktet är ungefär oförändrad jämfört med föregående år. Vi har ännu inte lyckats åstadkomma någon större förbättring när det gäller att få in medlemmar från Schackfyran i övrig ungdomsverksamhet.</w:t>
      </w:r>
    </w:p>
    <w:p w:rsidR="0097631F" w:rsidRDefault="0097631F" w:rsidP="003212BC"/>
    <w:p w:rsidR="0097631F" w:rsidRDefault="0097631F" w:rsidP="003212BC">
      <w:r>
        <w:t xml:space="preserve">ÖSF:s styrelse har i skrivelse till Sveriges Schackförbund yttrat sig negativt i frågan om att eventuellt ansöka om att SSF ska bli medlem i Riksidrottsförbundet. Styrelsen har motiverat sin avstyrkan med att det samlade ekonomiska utfallet för schackklubbar, distrikt och SSF sannolikt blir betydligt sämre med ett medlemskap i RF jämfört med att SSF är en fristående ungdomsorganisation. </w:t>
      </w:r>
    </w:p>
    <w:p w:rsidR="0097631F" w:rsidRDefault="0097631F" w:rsidP="003212BC"/>
    <w:p w:rsidR="0097631F" w:rsidRPr="003212BC" w:rsidRDefault="0097631F" w:rsidP="003212BC"/>
    <w:p w:rsidR="0097631F" w:rsidRDefault="0097631F"/>
    <w:p w:rsidR="0097631F" w:rsidRDefault="0097631F"/>
    <w:p w:rsidR="0097631F" w:rsidRDefault="0097631F"/>
    <w:p w:rsidR="0097631F" w:rsidRDefault="0097631F"/>
    <w:p w:rsidR="0097631F" w:rsidRDefault="0097631F"/>
    <w:p w:rsidR="0097631F" w:rsidRDefault="0097631F"/>
    <w:p w:rsidR="0097631F" w:rsidRDefault="0097631F"/>
    <w:p w:rsidR="0097631F" w:rsidRDefault="0097631F"/>
    <w:p w:rsidR="0097631F" w:rsidRDefault="0097631F"/>
    <w:p w:rsidR="0097631F" w:rsidRDefault="0097631F"/>
    <w:p w:rsidR="0097631F" w:rsidRDefault="0097631F"/>
    <w:p w:rsidR="0097631F" w:rsidRDefault="0097631F">
      <w:r>
        <w:t>Styrelsen tackar klubbarna för det gångna verksamhetsåret och ställer sina platser till årsmötets förfogande.</w:t>
      </w:r>
    </w:p>
    <w:p w:rsidR="0097631F" w:rsidRDefault="0097631F"/>
    <w:p w:rsidR="0097631F" w:rsidRDefault="0097631F"/>
    <w:p w:rsidR="0097631F" w:rsidRDefault="0097631F">
      <w:r>
        <w:t>Östergötland i februari 2017.</w:t>
      </w:r>
    </w:p>
    <w:p w:rsidR="0097631F" w:rsidRDefault="0097631F"/>
    <w:p w:rsidR="0097631F" w:rsidRDefault="0097631F"/>
    <w:p w:rsidR="0097631F" w:rsidRDefault="0097631F"/>
    <w:p w:rsidR="0097631F" w:rsidRDefault="0097631F"/>
    <w:p w:rsidR="0097631F" w:rsidRDefault="0097631F">
      <w:r>
        <w:t>Ingvar Carlsson</w:t>
      </w:r>
      <w:r>
        <w:tab/>
        <w:t>Fredrik Qwarfort</w:t>
      </w:r>
      <w:r>
        <w:tab/>
        <w:t>Lars-Göran Lantz</w:t>
      </w:r>
    </w:p>
    <w:p w:rsidR="0097631F" w:rsidRDefault="0097631F"/>
    <w:p w:rsidR="0097631F" w:rsidRDefault="0097631F"/>
    <w:p w:rsidR="0097631F" w:rsidRDefault="0097631F"/>
    <w:p w:rsidR="0097631F" w:rsidRPr="004862A6" w:rsidRDefault="0097631F">
      <w:pPr>
        <w:rPr>
          <w:lang w:val="da-DK"/>
        </w:rPr>
      </w:pPr>
      <w:r w:rsidRPr="004862A6">
        <w:rPr>
          <w:lang w:val="da-DK"/>
        </w:rPr>
        <w:t>Henrik Karlsson</w:t>
      </w:r>
      <w:r w:rsidRPr="004862A6">
        <w:rPr>
          <w:lang w:val="da-DK"/>
        </w:rPr>
        <w:tab/>
        <w:t>Kent Vänman</w:t>
      </w:r>
      <w:r w:rsidRPr="004862A6">
        <w:rPr>
          <w:lang w:val="da-DK"/>
        </w:rPr>
        <w:tab/>
        <w:t>Anders Dahlstedt</w:t>
      </w: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Pr="004862A6" w:rsidRDefault="0097631F">
      <w:pPr>
        <w:rPr>
          <w:lang w:val="da-DK"/>
        </w:rPr>
      </w:pPr>
    </w:p>
    <w:p w:rsidR="0097631F" w:rsidRDefault="0097631F">
      <w:pPr>
        <w:rPr>
          <w:rFonts w:ascii="Trebuchet MS" w:hAnsi="Trebuchet MS"/>
          <w:b/>
          <w:bCs/>
          <w:sz w:val="31"/>
          <w:szCs w:val="31"/>
        </w:rPr>
      </w:pPr>
    </w:p>
    <w:p w:rsidR="0097631F" w:rsidRDefault="0097631F">
      <w:pPr>
        <w:rPr>
          <w:lang w:val="da-DK"/>
        </w:rPr>
      </w:pPr>
    </w:p>
    <w:p w:rsidR="0097631F" w:rsidRDefault="0097631F"/>
    <w:p w:rsidR="0097631F" w:rsidRDefault="0097631F"/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6147"/>
      </w:tblGrid>
      <w:tr w:rsidR="0097631F" w:rsidTr="0012278B">
        <w:trPr>
          <w:tblCellSpacing w:w="0" w:type="dxa"/>
          <w:jc w:val="center"/>
        </w:trPr>
        <w:tc>
          <w:tcPr>
            <w:tcW w:w="0" w:type="auto"/>
          </w:tcPr>
          <w:p w:rsidR="0097631F" w:rsidRPr="00412C8D" w:rsidRDefault="0097631F" w:rsidP="0012278B">
            <w:pPr>
              <w:pStyle w:val="Heading4"/>
              <w:rPr>
                <w:rFonts w:ascii="Trebuchet MS" w:hAnsi="Trebuchet MS"/>
                <w:sz w:val="31"/>
                <w:szCs w:val="31"/>
              </w:rPr>
            </w:pPr>
            <w:r w:rsidRPr="009D434A">
              <w:rPr>
                <w:rFonts w:ascii="Trebuchet MS" w:hAnsi="Trebuchet MS"/>
                <w:sz w:val="31"/>
                <w:szCs w:val="31"/>
              </w:rPr>
              <w:t>Superettan Allsvenskan 2015/16     </w:t>
            </w:r>
            <w:r w:rsidRPr="00412C8D">
              <w:rPr>
                <w:rFonts w:ascii="Trebuchet MS" w:hAnsi="Trebuchet MS"/>
                <w:sz w:val="31"/>
                <w:szCs w:val="3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22.5pt">
                  <v:imagedata r:id="rId4" r:href="rId5"/>
                </v:shape>
              </w:pict>
            </w:r>
            <w:hyperlink r:id="rId6" w:tgtFrame="_blank" w:history="1">
              <w:r w:rsidRPr="00412C8D">
                <w:rPr>
                  <w:rFonts w:ascii="Trebuchet MS" w:hAnsi="Trebuchet MS"/>
                  <w:color w:val="0000FF"/>
                  <w:sz w:val="31"/>
                  <w:szCs w:val="31"/>
                </w:rPr>
                <w:pict>
                  <v:shape id="_x0000_i1026" type="#_x0000_t75" alt="Download as PDF" style="width:22.5pt;height:21.75pt" o:button="t">
                    <v:imagedata r:id="rId7" r:href="rId8"/>
                  </v:shape>
                </w:pict>
              </w:r>
            </w:hyperlink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70"/>
              <w:gridCol w:w="470"/>
              <w:gridCol w:w="170"/>
              <w:gridCol w:w="1990"/>
              <w:gridCol w:w="170"/>
              <w:gridCol w:w="220"/>
              <w:gridCol w:w="170"/>
              <w:gridCol w:w="118"/>
              <w:gridCol w:w="170"/>
              <w:gridCol w:w="118"/>
              <w:gridCol w:w="170"/>
              <w:gridCol w:w="105"/>
              <w:gridCol w:w="470"/>
              <w:gridCol w:w="389"/>
              <w:gridCol w:w="470"/>
              <w:gridCol w:w="267"/>
              <w:gridCol w:w="470"/>
              <w:gridCol w:w="20"/>
              <w:gridCol w:w="20"/>
            </w:tblGrid>
            <w:tr w:rsidR="0097631F" w:rsidTr="0012278B">
              <w:trPr>
                <w:gridAfter w:val="2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sz w:val="31"/>
                      <w:szCs w:val="31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450" w:type="dxa"/>
                  </w:tcMar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TABELL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SP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4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PP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4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MP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4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7631F" w:rsidTr="0012278B">
              <w:trPr>
                <w:tblCellSpacing w:w="0" w:type="dxa"/>
              </w:trPr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Malmö AS 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46.5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12278B">
              <w:trPr>
                <w:tblCellSpacing w:w="0" w:type="dxa"/>
              </w:trPr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SK Rockaden Umeå 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42.0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12278B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SK Kamraterna 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40.0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12278B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Schack 08, Norrköping 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39.5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12278B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Upsala ASS 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38.5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12278B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Växjö SK 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35.0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12278B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Örgryte SK 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37.0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12278B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SK Rockaden, Sthlm II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26.0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12278B">
              <w:trPr>
                <w:tblCellSpacing w:w="0" w:type="dxa"/>
              </w:trPr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Solna SS 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28.5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12278B">
              <w:trPr>
                <w:tblCellSpacing w:w="0" w:type="dxa"/>
              </w:trPr>
              <w:tc>
                <w:tcPr>
                  <w:tcW w:w="0" w:type="auto"/>
                  <w:shd w:val="clear" w:color="auto" w:fill="95B9C7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95B9C7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95B9C7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95B9C7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Västerås SK II</w:t>
                  </w:r>
                </w:p>
              </w:tc>
              <w:tc>
                <w:tcPr>
                  <w:tcW w:w="0" w:type="auto"/>
                  <w:shd w:val="clear" w:color="auto" w:fill="95B9C7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95B9C7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95B9C7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95B9C7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95B9C7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95B9C7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95B9C7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95B9C7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95B9C7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95B9C7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27.0</w:t>
                  </w:r>
                </w:p>
              </w:tc>
              <w:tc>
                <w:tcPr>
                  <w:tcW w:w="0" w:type="auto"/>
                  <w:shd w:val="clear" w:color="auto" w:fill="95B9C7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95B9C7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95B9C7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95B9C7"/>
                  <w:vAlign w:val="center"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95B9C7"/>
                  <w:vAlign w:val="center"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7631F" w:rsidRDefault="0097631F"/>
        </w:tc>
      </w:tr>
    </w:tbl>
    <w:p w:rsidR="0097631F" w:rsidRDefault="0097631F"/>
    <w:p w:rsidR="0097631F" w:rsidRDefault="0097631F"/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6747"/>
      </w:tblGrid>
      <w:tr w:rsidR="0097631F" w:rsidTr="0012278B">
        <w:trPr>
          <w:tblCellSpacing w:w="0" w:type="dxa"/>
          <w:jc w:val="center"/>
        </w:trPr>
        <w:tc>
          <w:tcPr>
            <w:tcW w:w="0" w:type="auto"/>
          </w:tcPr>
          <w:p w:rsidR="0097631F" w:rsidRPr="00412C8D" w:rsidRDefault="0097631F" w:rsidP="0012278B">
            <w:pPr>
              <w:pStyle w:val="Heading4"/>
              <w:rPr>
                <w:rFonts w:ascii="Trebuchet MS" w:hAnsi="Trebuchet MS"/>
                <w:sz w:val="31"/>
                <w:szCs w:val="31"/>
              </w:rPr>
            </w:pPr>
            <w:r w:rsidRPr="009D434A">
              <w:rPr>
                <w:rFonts w:ascii="Trebuchet MS" w:hAnsi="Trebuchet MS"/>
                <w:sz w:val="31"/>
                <w:szCs w:val="31"/>
              </w:rPr>
              <w:t>Div I Östra Allsvenskan 2015/16     </w:t>
            </w:r>
            <w:r w:rsidRPr="00412C8D">
              <w:rPr>
                <w:rFonts w:ascii="Trebuchet MS" w:hAnsi="Trebuchet MS"/>
                <w:sz w:val="31"/>
                <w:szCs w:val="31"/>
              </w:rPr>
              <w:pict>
                <v:shape id="_x0000_i1027" type="#_x0000_t75" style="width:22.5pt;height:22.5pt">
                  <v:imagedata r:id="rId4" r:href="rId9"/>
                </v:shape>
              </w:pict>
            </w:r>
            <w:hyperlink r:id="rId10" w:tgtFrame="_blank" w:history="1">
              <w:r w:rsidRPr="00412C8D">
                <w:rPr>
                  <w:rFonts w:ascii="Trebuchet MS" w:hAnsi="Trebuchet MS"/>
                  <w:color w:val="0000FF"/>
                  <w:sz w:val="31"/>
                  <w:szCs w:val="31"/>
                </w:rPr>
                <w:pict>
                  <v:shape id="_x0000_i1028" type="#_x0000_t75" alt="Download as PDF" style="width:22.5pt;height:21.75pt" o:button="t">
                    <v:imagedata r:id="rId7" r:href="rId11"/>
                  </v:shape>
                </w:pict>
              </w:r>
            </w:hyperlink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70"/>
              <w:gridCol w:w="470"/>
              <w:gridCol w:w="170"/>
              <w:gridCol w:w="2590"/>
              <w:gridCol w:w="170"/>
              <w:gridCol w:w="220"/>
              <w:gridCol w:w="170"/>
              <w:gridCol w:w="118"/>
              <w:gridCol w:w="170"/>
              <w:gridCol w:w="118"/>
              <w:gridCol w:w="170"/>
              <w:gridCol w:w="105"/>
              <w:gridCol w:w="470"/>
              <w:gridCol w:w="389"/>
              <w:gridCol w:w="470"/>
              <w:gridCol w:w="267"/>
              <w:gridCol w:w="470"/>
              <w:gridCol w:w="20"/>
              <w:gridCol w:w="20"/>
            </w:tblGrid>
            <w:tr w:rsidR="0097631F" w:rsidTr="0012278B">
              <w:trPr>
                <w:gridAfter w:val="2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sz w:val="31"/>
                      <w:szCs w:val="31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450" w:type="dxa"/>
                  </w:tcMar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TABELL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SP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4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PP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4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MP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4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7631F" w:rsidTr="0012278B">
              <w:trPr>
                <w:tblCellSpacing w:w="0" w:type="dxa"/>
              </w:trPr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Horndal/Hedemora-alliansen 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35.0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12278B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Kungstornet II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34.5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12278B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Linköpings ASS 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32.5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12278B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SödraSASS 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32.0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12278B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Wasa SK 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28.0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12278B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SS Allians, Skänninge 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26.5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12278B">
              <w:trPr>
                <w:tblCellSpacing w:w="0" w:type="dxa"/>
              </w:trPr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SK Passanten 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21.0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12278B">
              <w:trPr>
                <w:tblCellSpacing w:w="0" w:type="dxa"/>
              </w:trPr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Skärblacka SK 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14.5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C6666"/>
                  <w:vAlign w:val="center"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  <w:vAlign w:val="center"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  <w:vAlign w:val="center"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7631F" w:rsidRDefault="0097631F"/>
        </w:tc>
      </w:tr>
    </w:tbl>
    <w:p w:rsidR="0097631F" w:rsidRDefault="0097631F"/>
    <w:p w:rsidR="0097631F" w:rsidRDefault="0097631F" w:rsidP="00BF3C85">
      <w:pPr>
        <w:jc w:val="center"/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20"/>
        <w:gridCol w:w="6319"/>
      </w:tblGrid>
      <w:tr w:rsidR="0097631F" w:rsidTr="00BF3C85">
        <w:trPr>
          <w:gridAfter w:val="1"/>
          <w:tblCellSpacing w:w="0" w:type="dxa"/>
          <w:jc w:val="center"/>
        </w:trPr>
        <w:tc>
          <w:tcPr>
            <w:tcW w:w="0" w:type="auto"/>
          </w:tcPr>
          <w:p w:rsidR="0097631F" w:rsidRPr="00412C8D" w:rsidRDefault="0097631F" w:rsidP="00BF3C85">
            <w:pPr>
              <w:pStyle w:val="z-TopofForm"/>
              <w:rPr>
                <w:rFonts w:cs="Arial"/>
              </w:rPr>
            </w:pPr>
          </w:p>
        </w:tc>
      </w:tr>
      <w:tr w:rsidR="0097631F" w:rsidTr="00AB3C06">
        <w:trPr>
          <w:tblCellSpacing w:w="0" w:type="dxa"/>
          <w:jc w:val="center"/>
        </w:trPr>
        <w:tc>
          <w:tcPr>
            <w:tcW w:w="0" w:type="auto"/>
          </w:tcPr>
          <w:p w:rsidR="0097631F" w:rsidRPr="00412C8D" w:rsidRDefault="0097631F" w:rsidP="00BF3C85">
            <w:pPr>
              <w:pStyle w:val="Heading4"/>
              <w:jc w:val="center"/>
              <w:rPr>
                <w:rFonts w:ascii="Trebuchet MS" w:hAnsi="Trebuchet MS"/>
                <w:sz w:val="31"/>
                <w:szCs w:val="31"/>
              </w:rPr>
            </w:pPr>
          </w:p>
        </w:tc>
        <w:tc>
          <w:tcPr>
            <w:tcW w:w="0" w:type="auto"/>
          </w:tcPr>
          <w:p w:rsidR="0097631F" w:rsidRPr="00412C8D" w:rsidRDefault="0097631F" w:rsidP="00BF3C85">
            <w:pPr>
              <w:pStyle w:val="Heading4"/>
              <w:divId w:val="1833643800"/>
              <w:rPr>
                <w:rFonts w:ascii="Trebuchet MS" w:hAnsi="Trebuchet MS"/>
                <w:sz w:val="31"/>
                <w:szCs w:val="31"/>
              </w:rPr>
            </w:pPr>
            <w:r w:rsidRPr="009D434A">
              <w:rPr>
                <w:rFonts w:ascii="Trebuchet MS" w:hAnsi="Trebuchet MS"/>
                <w:sz w:val="31"/>
                <w:szCs w:val="31"/>
              </w:rPr>
              <w:t>Div II 4 Allsvenskan 2015/16     </w:t>
            </w:r>
            <w:r w:rsidRPr="00412C8D">
              <w:rPr>
                <w:rFonts w:ascii="Trebuchet MS" w:hAnsi="Trebuchet MS"/>
                <w:sz w:val="31"/>
                <w:szCs w:val="31"/>
              </w:rPr>
              <w:pict>
                <v:shape id="_x0000_i1029" type="#_x0000_t75" style="width:22.5pt;height:22.5pt">
                  <v:imagedata r:id="rId4" r:href="rId12"/>
                </v:shape>
              </w:pict>
            </w:r>
            <w:hyperlink r:id="rId13" w:tgtFrame="_blank" w:history="1">
              <w:r w:rsidRPr="00412C8D">
                <w:rPr>
                  <w:rFonts w:ascii="Trebuchet MS" w:hAnsi="Trebuchet MS"/>
                  <w:color w:val="0000FF"/>
                  <w:sz w:val="31"/>
                  <w:szCs w:val="31"/>
                </w:rPr>
                <w:pict>
                  <v:shape id="_x0000_i1030" type="#_x0000_t75" alt="Download as PDF" style="width:22.5pt;height:21.75pt" o:button="t">
                    <v:imagedata r:id="rId7" r:href="rId14"/>
                  </v:shape>
                </w:pict>
              </w:r>
            </w:hyperlink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70"/>
              <w:gridCol w:w="470"/>
              <w:gridCol w:w="170"/>
              <w:gridCol w:w="2162"/>
              <w:gridCol w:w="170"/>
              <w:gridCol w:w="220"/>
              <w:gridCol w:w="170"/>
              <w:gridCol w:w="118"/>
              <w:gridCol w:w="170"/>
              <w:gridCol w:w="118"/>
              <w:gridCol w:w="170"/>
              <w:gridCol w:w="105"/>
              <w:gridCol w:w="470"/>
              <w:gridCol w:w="389"/>
              <w:gridCol w:w="470"/>
              <w:gridCol w:w="267"/>
              <w:gridCol w:w="470"/>
              <w:gridCol w:w="20"/>
              <w:gridCol w:w="20"/>
            </w:tblGrid>
            <w:tr w:rsidR="0097631F">
              <w:trPr>
                <w:gridAfter w:val="2"/>
                <w:divId w:val="183364380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 w:rsidP="00BF3C85">
                  <w:pPr>
                    <w:rPr>
                      <w:rFonts w:ascii="Trebuchet MS" w:hAnsi="Trebuchet MS"/>
                      <w:sz w:val="31"/>
                      <w:szCs w:val="31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450" w:type="dxa"/>
                  </w:tcMar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TABELL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 w:rsidP="00BF3C85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SP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 w:rsidP="00BF3C85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 w:rsidP="00BF3C85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 w:rsidP="00BF3C85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450" w:type="dxa"/>
                  </w:tcMar>
                </w:tcPr>
                <w:p w:rsidR="0097631F" w:rsidRDefault="0097631F" w:rsidP="00BF3C85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PP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450" w:type="dxa"/>
                  </w:tcMar>
                </w:tcPr>
                <w:p w:rsidR="0097631F" w:rsidRDefault="0097631F" w:rsidP="00BF3C85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MP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450" w:type="dxa"/>
                  </w:tcMar>
                </w:tcPr>
                <w:p w:rsidR="0097631F" w:rsidRDefault="0097631F" w:rsidP="00BF3C85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7631F">
              <w:trPr>
                <w:divId w:val="1833643800"/>
                <w:tblCellSpacing w:w="0" w:type="dxa"/>
              </w:trPr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Ervalla SS 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42.0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>
              <w:trPr>
                <w:divId w:val="1833643800"/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Schack 08, Norrköping II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36.0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>
              <w:trPr>
                <w:divId w:val="1833643800"/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Kungsörs SK 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29.5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>
              <w:trPr>
                <w:divId w:val="1833643800"/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Eskilstuna SK 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28.5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>
              <w:trPr>
                <w:divId w:val="1833643800"/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Motala Schacksällskap 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28.0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>
              <w:trPr>
                <w:divId w:val="1833643800"/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Örebro SS II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24.5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>
              <w:trPr>
                <w:divId w:val="1833643800"/>
                <w:tblCellSpacing w:w="0" w:type="dxa"/>
              </w:trPr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Linköpings ASS II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18.5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>
              <w:trPr>
                <w:divId w:val="1833643800"/>
                <w:tblCellSpacing w:w="0" w:type="dxa"/>
              </w:trPr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Katrineholms SK 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17.0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 w:rsidP="00BF3C8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7631F" w:rsidRDefault="0097631F" w:rsidP="00BF3C85">
            <w:pPr>
              <w:jc w:val="center"/>
              <w:divId w:val="1833643800"/>
            </w:pPr>
            <w:r>
              <w:t xml:space="preserve">  </w:t>
            </w:r>
          </w:p>
        </w:tc>
      </w:tr>
    </w:tbl>
    <w:p w:rsidR="0097631F" w:rsidRDefault="0097631F" w:rsidP="00BF3C85">
      <w:pPr>
        <w:rPr>
          <w:vanish/>
        </w:rPr>
      </w:pPr>
    </w:p>
    <w:p w:rsidR="0097631F" w:rsidRDefault="0097631F" w:rsidP="00BF3C85">
      <w:pPr>
        <w:jc w:val="center"/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6375"/>
      </w:tblGrid>
      <w:tr w:rsidR="0097631F" w:rsidTr="00BF3C85">
        <w:trPr>
          <w:tblCellSpacing w:w="0" w:type="dxa"/>
          <w:jc w:val="center"/>
        </w:trPr>
        <w:tc>
          <w:tcPr>
            <w:tcW w:w="0" w:type="auto"/>
          </w:tcPr>
          <w:p w:rsidR="0097631F" w:rsidRPr="00412C8D" w:rsidRDefault="0097631F" w:rsidP="00BF3C85">
            <w:pPr>
              <w:pStyle w:val="Heading4"/>
              <w:rPr>
                <w:rFonts w:ascii="Trebuchet MS" w:hAnsi="Trebuchet MS"/>
                <w:sz w:val="31"/>
                <w:szCs w:val="31"/>
              </w:rPr>
            </w:pPr>
            <w:r w:rsidRPr="009D434A">
              <w:rPr>
                <w:rFonts w:ascii="Trebuchet MS" w:hAnsi="Trebuchet MS"/>
                <w:sz w:val="31"/>
                <w:szCs w:val="31"/>
              </w:rPr>
              <w:t>Div III 5 Allsvenskan 2015/16     </w:t>
            </w:r>
            <w:r w:rsidRPr="00412C8D">
              <w:rPr>
                <w:rFonts w:ascii="Trebuchet MS" w:hAnsi="Trebuchet MS"/>
                <w:sz w:val="31"/>
                <w:szCs w:val="31"/>
              </w:rPr>
              <w:pict>
                <v:shape id="_x0000_i1031" type="#_x0000_t75" style="width:22.5pt;height:22.5pt">
                  <v:imagedata r:id="rId4" r:href="rId15"/>
                </v:shape>
              </w:pict>
            </w:r>
            <w:hyperlink r:id="rId16" w:tgtFrame="_blank" w:history="1">
              <w:r w:rsidRPr="00412C8D">
                <w:rPr>
                  <w:rFonts w:ascii="Trebuchet MS" w:hAnsi="Trebuchet MS"/>
                  <w:color w:val="0000FF"/>
                  <w:sz w:val="31"/>
                  <w:szCs w:val="31"/>
                </w:rPr>
                <w:pict>
                  <v:shape id="_x0000_i1032" type="#_x0000_t75" alt="Download as PDF" style="width:22.5pt;height:21.75pt" o:button="t">
                    <v:imagedata r:id="rId7" r:href="rId17"/>
                  </v:shape>
                </w:pict>
              </w:r>
            </w:hyperlink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70"/>
              <w:gridCol w:w="470"/>
              <w:gridCol w:w="170"/>
              <w:gridCol w:w="2218"/>
              <w:gridCol w:w="170"/>
              <w:gridCol w:w="220"/>
              <w:gridCol w:w="170"/>
              <w:gridCol w:w="118"/>
              <w:gridCol w:w="170"/>
              <w:gridCol w:w="118"/>
              <w:gridCol w:w="170"/>
              <w:gridCol w:w="105"/>
              <w:gridCol w:w="470"/>
              <w:gridCol w:w="389"/>
              <w:gridCol w:w="470"/>
              <w:gridCol w:w="267"/>
              <w:gridCol w:w="470"/>
              <w:gridCol w:w="20"/>
              <w:gridCol w:w="20"/>
            </w:tblGrid>
            <w:tr w:rsidR="0097631F" w:rsidTr="00BF3C85">
              <w:trPr>
                <w:gridAfter w:val="2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sz w:val="31"/>
                      <w:szCs w:val="31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450" w:type="dxa"/>
                  </w:tcMar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TABELL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SP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4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PP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4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MP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450" w:type="dxa"/>
                  </w:tcMar>
                </w:tcPr>
                <w:p w:rsidR="0097631F" w:rsidRDefault="0097631F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7631F" w:rsidTr="00BF3C85">
              <w:trPr>
                <w:tblCellSpacing w:w="0" w:type="dxa"/>
              </w:trPr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Schack 08, Norrköping III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30.5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CC00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BF3C85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Oskarshamns SS 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30.0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BF3C85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SK Bosna Norrköping 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28.0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BF3C85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SS Allians, Skänninge II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26.0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BF3C85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Linköpings ASS III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19.5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BF3C85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Nybro SS 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18.5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7631F" w:rsidTr="00BF3C85">
              <w:trPr>
                <w:tblCellSpacing w:w="0" w:type="dxa"/>
              </w:trPr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Hultsfreds SK II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15.5</w:t>
                  </w:r>
                </w:p>
              </w:tc>
              <w:tc>
                <w:tcPr>
                  <w:tcW w:w="0" w:type="auto"/>
                  <w:shd w:val="clear" w:color="auto" w:fill="CC6666"/>
                  <w:noWrap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</w:tcPr>
                <w:p w:rsidR="0097631F" w:rsidRDefault="0097631F">
                  <w:pPr>
                    <w:jc w:val="right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C6666"/>
                  <w:vAlign w:val="center"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  <w:vAlign w:val="center"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6666"/>
                  <w:vAlign w:val="center"/>
                </w:tcPr>
                <w:p w:rsidR="0097631F" w:rsidRDefault="0097631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7631F" w:rsidRDefault="0097631F"/>
        </w:tc>
      </w:tr>
    </w:tbl>
    <w:p w:rsidR="0097631F" w:rsidRDefault="0097631F" w:rsidP="00BF3C85">
      <w:pPr>
        <w:jc w:val="center"/>
      </w:pPr>
    </w:p>
    <w:p w:rsidR="0097631F" w:rsidRDefault="0097631F"/>
    <w:p w:rsidR="0097631F" w:rsidRDefault="0097631F"/>
    <w:p w:rsidR="0097631F" w:rsidRDefault="0097631F"/>
    <w:p w:rsidR="0097631F" w:rsidRDefault="0097631F"/>
    <w:p w:rsidR="0097631F" w:rsidRDefault="0097631F"/>
    <w:p w:rsidR="0097631F" w:rsidRDefault="0097631F"/>
    <w:p w:rsidR="0097631F" w:rsidRDefault="0097631F"/>
    <w:p w:rsidR="0097631F" w:rsidRDefault="0097631F" w:rsidP="00C876DF">
      <w:pPr>
        <w:jc w:val="center"/>
        <w:rPr>
          <w:b/>
          <w:sz w:val="48"/>
          <w:szCs w:val="48"/>
          <w:u w:val="single"/>
        </w:rPr>
      </w:pPr>
      <w:r w:rsidRPr="00C876DF">
        <w:rPr>
          <w:b/>
          <w:sz w:val="48"/>
          <w:szCs w:val="48"/>
          <w:u w:val="single"/>
        </w:rPr>
        <w:t>Schack-SM</w:t>
      </w:r>
    </w:p>
    <w:p w:rsidR="0097631F" w:rsidRDefault="0097631F" w:rsidP="00C876DF">
      <w:pPr>
        <w:jc w:val="center"/>
        <w:rPr>
          <w:b/>
          <w:sz w:val="48"/>
          <w:szCs w:val="48"/>
          <w:u w:val="single"/>
        </w:rPr>
      </w:pPr>
    </w:p>
    <w:p w:rsidR="0097631F" w:rsidRPr="003D14E3" w:rsidRDefault="0097631F" w:rsidP="003D14E3">
      <w:pPr>
        <w:rPr>
          <w:b/>
          <w:sz w:val="32"/>
          <w:szCs w:val="32"/>
          <w:u w:val="single"/>
        </w:rPr>
      </w:pPr>
      <w:r w:rsidRPr="003D14E3">
        <w:rPr>
          <w:b/>
          <w:sz w:val="32"/>
          <w:szCs w:val="32"/>
          <w:u w:val="single"/>
        </w:rPr>
        <w:t>Klass</w:t>
      </w:r>
      <w:r w:rsidRPr="003D14E3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D14E3">
        <w:rPr>
          <w:b/>
          <w:sz w:val="32"/>
          <w:szCs w:val="32"/>
          <w:u w:val="single"/>
        </w:rPr>
        <w:t>Namn</w:t>
      </w:r>
      <w:r w:rsidRPr="003D14E3">
        <w:rPr>
          <w:b/>
          <w:sz w:val="32"/>
          <w:szCs w:val="32"/>
        </w:rPr>
        <w:tab/>
      </w:r>
      <w:r w:rsidRPr="003D14E3">
        <w:rPr>
          <w:b/>
          <w:sz w:val="32"/>
          <w:szCs w:val="32"/>
        </w:rPr>
        <w:tab/>
      </w:r>
      <w:r w:rsidRPr="003D14E3">
        <w:rPr>
          <w:b/>
          <w:sz w:val="32"/>
          <w:szCs w:val="32"/>
          <w:u w:val="single"/>
        </w:rPr>
        <w:t>Klubb</w:t>
      </w:r>
      <w:r w:rsidRPr="003D14E3">
        <w:rPr>
          <w:b/>
          <w:sz w:val="32"/>
          <w:szCs w:val="32"/>
        </w:rPr>
        <w:tab/>
      </w:r>
      <w:r w:rsidRPr="003D14E3">
        <w:rPr>
          <w:b/>
          <w:sz w:val="32"/>
          <w:szCs w:val="32"/>
          <w:u w:val="single"/>
        </w:rPr>
        <w:t>Placering</w:t>
      </w:r>
    </w:p>
    <w:p w:rsidR="0097631F" w:rsidRPr="00550E85" w:rsidRDefault="0097631F" w:rsidP="00C876DF">
      <w:pPr>
        <w:rPr>
          <w:b/>
          <w:sz w:val="32"/>
          <w:szCs w:val="32"/>
        </w:rPr>
      </w:pPr>
      <w:r w:rsidRPr="00550E85">
        <w:rPr>
          <w:b/>
          <w:sz w:val="32"/>
          <w:szCs w:val="32"/>
        </w:rPr>
        <w:t>Minior-SM</w:t>
      </w:r>
      <w:r w:rsidRPr="00550E85">
        <w:rPr>
          <w:b/>
          <w:sz w:val="32"/>
          <w:szCs w:val="32"/>
        </w:rPr>
        <w:tab/>
        <w:t>Gabriel Nguyen</w:t>
      </w:r>
      <w:r w:rsidRPr="00550E85">
        <w:rPr>
          <w:b/>
          <w:sz w:val="32"/>
          <w:szCs w:val="32"/>
        </w:rPr>
        <w:tab/>
        <w:t>LASS</w:t>
      </w:r>
      <w:r w:rsidRPr="00550E85">
        <w:rPr>
          <w:b/>
          <w:sz w:val="32"/>
          <w:szCs w:val="32"/>
        </w:rPr>
        <w:tab/>
        <w:t>1/57 (MÄSTARE)</w:t>
      </w:r>
    </w:p>
    <w:p w:rsidR="0097631F" w:rsidRPr="00135C22" w:rsidRDefault="0097631F" w:rsidP="00C876DF">
      <w:pPr>
        <w:rPr>
          <w:b/>
          <w:sz w:val="32"/>
          <w:szCs w:val="32"/>
        </w:rPr>
      </w:pPr>
      <w:r w:rsidRPr="00135C22">
        <w:rPr>
          <w:b/>
          <w:sz w:val="32"/>
          <w:szCs w:val="32"/>
        </w:rPr>
        <w:tab/>
      </w:r>
      <w:r w:rsidRPr="00135C22">
        <w:rPr>
          <w:b/>
          <w:sz w:val="32"/>
          <w:szCs w:val="32"/>
        </w:rPr>
        <w:tab/>
      </w:r>
    </w:p>
    <w:p w:rsidR="0097631F" w:rsidRDefault="0097631F" w:rsidP="00C87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Kadett-SM</w:t>
      </w:r>
      <w:r>
        <w:rPr>
          <w:b/>
          <w:sz w:val="32"/>
          <w:szCs w:val="32"/>
        </w:rPr>
        <w:tab/>
        <w:t>Sagar Batra</w:t>
      </w:r>
      <w:r>
        <w:rPr>
          <w:b/>
          <w:sz w:val="32"/>
          <w:szCs w:val="32"/>
        </w:rPr>
        <w:tab/>
        <w:t xml:space="preserve"> LASS</w:t>
      </w:r>
      <w:r>
        <w:rPr>
          <w:b/>
          <w:sz w:val="32"/>
          <w:szCs w:val="32"/>
        </w:rPr>
        <w:tab/>
        <w:t>13/24</w:t>
      </w:r>
    </w:p>
    <w:p w:rsidR="0097631F" w:rsidRDefault="0097631F" w:rsidP="00C876DF">
      <w:pPr>
        <w:rPr>
          <w:b/>
          <w:sz w:val="32"/>
          <w:szCs w:val="32"/>
        </w:rPr>
      </w:pPr>
    </w:p>
    <w:p w:rsidR="0097631F" w:rsidRPr="00135C22" w:rsidRDefault="0097631F" w:rsidP="000841D2">
      <w:pPr>
        <w:rPr>
          <w:b/>
          <w:sz w:val="32"/>
          <w:szCs w:val="32"/>
        </w:rPr>
      </w:pPr>
      <w:r>
        <w:rPr>
          <w:b/>
          <w:sz w:val="32"/>
          <w:szCs w:val="32"/>
        </w:rPr>
        <w:t>Mästarklassen</w:t>
      </w:r>
      <w:r>
        <w:rPr>
          <w:b/>
          <w:sz w:val="32"/>
          <w:szCs w:val="32"/>
        </w:rPr>
        <w:tab/>
        <w:t>Simon Rosberg</w:t>
      </w:r>
      <w:r>
        <w:rPr>
          <w:b/>
          <w:sz w:val="32"/>
          <w:szCs w:val="32"/>
        </w:rPr>
        <w:tab/>
        <w:t>08</w:t>
      </w:r>
      <w:r>
        <w:rPr>
          <w:b/>
          <w:sz w:val="32"/>
          <w:szCs w:val="32"/>
        </w:rPr>
        <w:tab/>
        <w:t>1/30</w:t>
      </w:r>
    </w:p>
    <w:p w:rsidR="0097631F" w:rsidRDefault="0097631F" w:rsidP="000E361B">
      <w:pPr>
        <w:ind w:left="1304"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Joakim Nyander</w:t>
      </w:r>
      <w:r>
        <w:rPr>
          <w:b/>
          <w:sz w:val="32"/>
          <w:szCs w:val="32"/>
        </w:rPr>
        <w:tab/>
        <w:t>08</w:t>
      </w:r>
      <w:r>
        <w:rPr>
          <w:b/>
          <w:sz w:val="32"/>
          <w:szCs w:val="32"/>
        </w:rPr>
        <w:tab/>
        <w:t>3/30</w:t>
      </w:r>
    </w:p>
    <w:p w:rsidR="0097631F" w:rsidRDefault="0097631F" w:rsidP="000E361B">
      <w:pPr>
        <w:ind w:left="1304"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Anders Moborn</w:t>
      </w:r>
      <w:r>
        <w:rPr>
          <w:b/>
          <w:sz w:val="32"/>
          <w:szCs w:val="32"/>
        </w:rPr>
        <w:tab/>
        <w:t>Allians</w:t>
      </w:r>
      <w:r>
        <w:rPr>
          <w:b/>
          <w:sz w:val="32"/>
          <w:szCs w:val="32"/>
        </w:rPr>
        <w:tab/>
        <w:t>26/30</w:t>
      </w:r>
    </w:p>
    <w:p w:rsidR="0097631F" w:rsidRDefault="0097631F" w:rsidP="00C876DF">
      <w:pPr>
        <w:rPr>
          <w:b/>
          <w:sz w:val="32"/>
          <w:szCs w:val="32"/>
        </w:rPr>
      </w:pPr>
    </w:p>
    <w:p w:rsidR="0097631F" w:rsidRDefault="0097631F" w:rsidP="00C87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Veteran-SM</w:t>
      </w:r>
      <w:r>
        <w:rPr>
          <w:b/>
          <w:sz w:val="32"/>
          <w:szCs w:val="32"/>
        </w:rPr>
        <w:tab/>
        <w:t>Ingemar Schütz</w:t>
      </w:r>
      <w:r>
        <w:rPr>
          <w:b/>
          <w:sz w:val="32"/>
          <w:szCs w:val="32"/>
        </w:rPr>
        <w:tab/>
        <w:t>08</w:t>
      </w:r>
      <w:r>
        <w:rPr>
          <w:b/>
          <w:sz w:val="32"/>
          <w:szCs w:val="32"/>
        </w:rPr>
        <w:tab/>
        <w:t>3/52</w:t>
      </w:r>
    </w:p>
    <w:p w:rsidR="0097631F" w:rsidRDefault="0097631F" w:rsidP="00C876D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Istvan Orci</w:t>
      </w:r>
      <w:r>
        <w:rPr>
          <w:b/>
          <w:sz w:val="32"/>
          <w:szCs w:val="32"/>
        </w:rPr>
        <w:tab/>
        <w:t xml:space="preserve">Motala </w:t>
      </w:r>
      <w:r>
        <w:rPr>
          <w:b/>
          <w:sz w:val="32"/>
          <w:szCs w:val="32"/>
        </w:rPr>
        <w:tab/>
        <w:t>43/52</w:t>
      </w:r>
    </w:p>
    <w:p w:rsidR="0097631F" w:rsidRPr="00EA7974" w:rsidRDefault="0097631F" w:rsidP="00C876D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97631F" w:rsidRDefault="0097631F" w:rsidP="00BF3C85">
      <w:pPr>
        <w:rPr>
          <w:b/>
          <w:sz w:val="32"/>
          <w:szCs w:val="32"/>
        </w:rPr>
      </w:pPr>
      <w:r w:rsidRPr="003D14E3">
        <w:rPr>
          <w:b/>
          <w:sz w:val="32"/>
          <w:szCs w:val="32"/>
        </w:rPr>
        <w:t>Veteran Allmän</w:t>
      </w:r>
      <w:r w:rsidRPr="003D14E3">
        <w:rPr>
          <w:b/>
          <w:sz w:val="32"/>
          <w:szCs w:val="32"/>
        </w:rPr>
        <w:tab/>
      </w:r>
      <w:r>
        <w:rPr>
          <w:b/>
          <w:sz w:val="32"/>
          <w:szCs w:val="32"/>
        </w:rPr>
        <w:t>Jan Lindström</w:t>
      </w:r>
      <w:r>
        <w:rPr>
          <w:b/>
          <w:sz w:val="32"/>
          <w:szCs w:val="32"/>
        </w:rPr>
        <w:tab/>
        <w:t>LASS</w:t>
      </w:r>
      <w:r>
        <w:rPr>
          <w:b/>
          <w:sz w:val="32"/>
          <w:szCs w:val="32"/>
        </w:rPr>
        <w:tab/>
        <w:t>41/44</w:t>
      </w:r>
    </w:p>
    <w:p w:rsidR="0097631F" w:rsidRDefault="0097631F" w:rsidP="00BF3C85">
      <w:pPr>
        <w:rPr>
          <w:b/>
          <w:sz w:val="32"/>
          <w:szCs w:val="32"/>
        </w:rPr>
      </w:pPr>
    </w:p>
    <w:p w:rsidR="0097631F" w:rsidRDefault="0097631F" w:rsidP="00C876D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97631F" w:rsidRDefault="0097631F" w:rsidP="00C876DF">
      <w:pPr>
        <w:rPr>
          <w:b/>
          <w:sz w:val="32"/>
          <w:szCs w:val="32"/>
        </w:rPr>
      </w:pPr>
      <w:r w:rsidRPr="008310BF">
        <w:rPr>
          <w:b/>
          <w:sz w:val="32"/>
          <w:szCs w:val="32"/>
        </w:rPr>
        <w:t>Klass I</w:t>
      </w:r>
      <w:r w:rsidRPr="008310BF">
        <w:rPr>
          <w:b/>
          <w:sz w:val="32"/>
          <w:szCs w:val="32"/>
        </w:rPr>
        <w:tab/>
      </w:r>
      <w:r w:rsidRPr="008310BF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Hussein Muganlinskij </w:t>
      </w:r>
      <w:r w:rsidRPr="000841D2">
        <w:rPr>
          <w:b/>
          <w:sz w:val="32"/>
          <w:szCs w:val="32"/>
        </w:rPr>
        <w:t>Allians</w:t>
      </w:r>
      <w:r>
        <w:rPr>
          <w:b/>
          <w:sz w:val="32"/>
          <w:szCs w:val="32"/>
        </w:rPr>
        <w:t xml:space="preserve"> 2/11 </w:t>
      </w:r>
    </w:p>
    <w:p w:rsidR="0097631F" w:rsidRDefault="0097631F" w:rsidP="000841D2">
      <w:pPr>
        <w:ind w:left="1304"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Jimmy Kristoffersson Allians 3:a</w:t>
      </w:r>
    </w:p>
    <w:p w:rsidR="0097631F" w:rsidRDefault="0097631F" w:rsidP="000841D2">
      <w:pPr>
        <w:ind w:left="1304"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Per Ahlström</w:t>
      </w:r>
      <w:r>
        <w:rPr>
          <w:b/>
          <w:sz w:val="32"/>
          <w:szCs w:val="32"/>
        </w:rPr>
        <w:tab/>
        <w:t>LASS</w:t>
      </w:r>
      <w:r>
        <w:rPr>
          <w:b/>
          <w:sz w:val="32"/>
          <w:szCs w:val="32"/>
        </w:rPr>
        <w:tab/>
        <w:t>4:a</w:t>
      </w:r>
    </w:p>
    <w:p w:rsidR="0097631F" w:rsidRPr="00EA7974" w:rsidRDefault="0097631F" w:rsidP="000841D2">
      <w:pPr>
        <w:ind w:left="1304"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Pelle Carlbom</w:t>
      </w:r>
      <w:r>
        <w:rPr>
          <w:b/>
          <w:sz w:val="32"/>
          <w:szCs w:val="32"/>
        </w:rPr>
        <w:tab/>
        <w:t>LASS</w:t>
      </w:r>
      <w:r>
        <w:rPr>
          <w:b/>
          <w:sz w:val="32"/>
          <w:szCs w:val="32"/>
        </w:rPr>
        <w:tab/>
        <w:t xml:space="preserve">8:a </w:t>
      </w:r>
    </w:p>
    <w:p w:rsidR="0097631F" w:rsidRPr="000841D2" w:rsidRDefault="0097631F" w:rsidP="00C876DF">
      <w:pPr>
        <w:rPr>
          <w:b/>
          <w:sz w:val="32"/>
          <w:szCs w:val="32"/>
        </w:rPr>
      </w:pPr>
      <w:r w:rsidRPr="000841D2">
        <w:rPr>
          <w:b/>
          <w:sz w:val="32"/>
          <w:szCs w:val="32"/>
        </w:rPr>
        <w:tab/>
      </w:r>
      <w:r w:rsidRPr="000841D2">
        <w:rPr>
          <w:b/>
          <w:sz w:val="32"/>
          <w:szCs w:val="32"/>
        </w:rPr>
        <w:tab/>
      </w:r>
    </w:p>
    <w:p w:rsidR="0097631F" w:rsidRPr="000841D2" w:rsidRDefault="0097631F" w:rsidP="00C876DF">
      <w:pPr>
        <w:rPr>
          <w:b/>
          <w:sz w:val="32"/>
          <w:szCs w:val="32"/>
        </w:rPr>
      </w:pPr>
    </w:p>
    <w:p w:rsidR="0097631F" w:rsidRDefault="0097631F" w:rsidP="002036DF">
      <w:pPr>
        <w:rPr>
          <w:b/>
          <w:sz w:val="32"/>
          <w:szCs w:val="32"/>
        </w:rPr>
      </w:pPr>
      <w:r w:rsidRPr="00BF4AA0">
        <w:rPr>
          <w:b/>
          <w:sz w:val="32"/>
          <w:szCs w:val="32"/>
        </w:rPr>
        <w:t>Klass II</w:t>
      </w:r>
      <w:r w:rsidRPr="00BF4AA0">
        <w:rPr>
          <w:b/>
          <w:sz w:val="32"/>
          <w:szCs w:val="32"/>
        </w:rPr>
        <w:tab/>
      </w:r>
      <w:r w:rsidRPr="00BF4AA0">
        <w:rPr>
          <w:b/>
          <w:sz w:val="32"/>
          <w:szCs w:val="32"/>
        </w:rPr>
        <w:tab/>
      </w:r>
      <w:r>
        <w:rPr>
          <w:b/>
          <w:sz w:val="32"/>
          <w:szCs w:val="32"/>
        </w:rPr>
        <w:t>Peter Holmgren</w:t>
      </w:r>
      <w:r>
        <w:rPr>
          <w:b/>
          <w:sz w:val="32"/>
          <w:szCs w:val="32"/>
        </w:rPr>
        <w:tab/>
        <w:t>Motala</w:t>
      </w:r>
      <w:r>
        <w:rPr>
          <w:b/>
          <w:sz w:val="32"/>
          <w:szCs w:val="32"/>
        </w:rPr>
        <w:tab/>
        <w:t>1:a</w:t>
      </w:r>
    </w:p>
    <w:p w:rsidR="0097631F" w:rsidRPr="003212BC" w:rsidRDefault="0097631F" w:rsidP="00164956">
      <w:pPr>
        <w:ind w:left="1304" w:firstLine="1304"/>
        <w:rPr>
          <w:b/>
          <w:sz w:val="32"/>
          <w:szCs w:val="32"/>
          <w:lang w:val="en-US"/>
        </w:rPr>
      </w:pPr>
      <w:r w:rsidRPr="003212BC">
        <w:rPr>
          <w:b/>
          <w:sz w:val="32"/>
          <w:szCs w:val="32"/>
          <w:lang w:val="en-US"/>
        </w:rPr>
        <w:t xml:space="preserve">Christoffer Stenman S-08 </w:t>
      </w:r>
      <w:r w:rsidRPr="003212BC">
        <w:rPr>
          <w:b/>
          <w:sz w:val="32"/>
          <w:szCs w:val="32"/>
          <w:lang w:val="en-US"/>
        </w:rPr>
        <w:tab/>
        <w:t>2:a</w:t>
      </w:r>
    </w:p>
    <w:p w:rsidR="0097631F" w:rsidRPr="00550E85" w:rsidRDefault="0097631F" w:rsidP="00164956">
      <w:pPr>
        <w:ind w:left="1304" w:firstLine="1304"/>
        <w:rPr>
          <w:b/>
          <w:sz w:val="32"/>
          <w:szCs w:val="32"/>
          <w:lang w:val="en-US"/>
        </w:rPr>
      </w:pPr>
      <w:r w:rsidRPr="00550E85">
        <w:rPr>
          <w:b/>
          <w:sz w:val="32"/>
          <w:szCs w:val="32"/>
          <w:lang w:val="en-US"/>
        </w:rPr>
        <w:t>Ofelia Eriksson</w:t>
      </w:r>
      <w:r w:rsidRPr="00550E85">
        <w:rPr>
          <w:b/>
          <w:sz w:val="32"/>
          <w:szCs w:val="32"/>
          <w:lang w:val="en-US"/>
        </w:rPr>
        <w:tab/>
        <w:t>LASS</w:t>
      </w:r>
      <w:r w:rsidRPr="00550E85">
        <w:rPr>
          <w:b/>
          <w:sz w:val="32"/>
          <w:szCs w:val="32"/>
          <w:lang w:val="en-US"/>
        </w:rPr>
        <w:tab/>
        <w:t>3:a</w:t>
      </w:r>
    </w:p>
    <w:p w:rsidR="0097631F" w:rsidRPr="000E361B" w:rsidRDefault="0097631F" w:rsidP="00135C22">
      <w:pPr>
        <w:ind w:left="1304" w:firstLine="1304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Andreas Lindström</w:t>
      </w:r>
      <w:r w:rsidRPr="000E361B">
        <w:rPr>
          <w:b/>
          <w:sz w:val="32"/>
          <w:szCs w:val="32"/>
          <w:lang w:val="en-US"/>
        </w:rPr>
        <w:t xml:space="preserve"> S-08</w:t>
      </w:r>
      <w:r w:rsidRPr="000E361B"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>3</w:t>
      </w:r>
      <w:r w:rsidRPr="000E361B">
        <w:rPr>
          <w:b/>
          <w:sz w:val="32"/>
          <w:szCs w:val="32"/>
          <w:lang w:val="en-US"/>
        </w:rPr>
        <w:t>:a</w:t>
      </w:r>
    </w:p>
    <w:p w:rsidR="0097631F" w:rsidRDefault="0097631F" w:rsidP="002036DF">
      <w:pPr>
        <w:ind w:left="1304" w:firstLine="1304"/>
        <w:rPr>
          <w:b/>
          <w:sz w:val="32"/>
          <w:szCs w:val="32"/>
          <w:lang w:val="en-US"/>
        </w:rPr>
      </w:pPr>
      <w:r w:rsidRPr="00550E85">
        <w:rPr>
          <w:b/>
          <w:sz w:val="32"/>
          <w:szCs w:val="32"/>
          <w:lang w:val="en-US"/>
        </w:rPr>
        <w:t>Fredrik Qwarfort</w:t>
      </w:r>
      <w:r w:rsidRPr="00550E85">
        <w:rPr>
          <w:b/>
          <w:sz w:val="32"/>
          <w:szCs w:val="32"/>
          <w:lang w:val="en-US"/>
        </w:rPr>
        <w:tab/>
        <w:t>LASS</w:t>
      </w:r>
      <w:r w:rsidRPr="00550E85">
        <w:rPr>
          <w:b/>
          <w:sz w:val="32"/>
          <w:szCs w:val="32"/>
          <w:lang w:val="en-US"/>
        </w:rPr>
        <w:tab/>
        <w:t>3:a</w:t>
      </w:r>
    </w:p>
    <w:p w:rsidR="0097631F" w:rsidRDefault="0097631F" w:rsidP="002036DF">
      <w:pPr>
        <w:ind w:left="1304" w:firstLine="1304"/>
        <w:rPr>
          <w:b/>
          <w:sz w:val="32"/>
          <w:szCs w:val="32"/>
          <w:lang w:val="en-US"/>
        </w:rPr>
      </w:pPr>
      <w:r w:rsidRPr="000E361B">
        <w:rPr>
          <w:b/>
          <w:sz w:val="32"/>
          <w:szCs w:val="32"/>
          <w:lang w:val="en-US"/>
        </w:rPr>
        <w:t xml:space="preserve">Peter </w:t>
      </w:r>
      <w:r>
        <w:rPr>
          <w:b/>
          <w:sz w:val="32"/>
          <w:szCs w:val="32"/>
          <w:lang w:val="en-US"/>
        </w:rPr>
        <w:t>Karlsson</w:t>
      </w:r>
      <w:r>
        <w:rPr>
          <w:b/>
          <w:sz w:val="32"/>
          <w:szCs w:val="32"/>
          <w:lang w:val="en-US"/>
        </w:rPr>
        <w:tab/>
        <w:t>Allians</w:t>
      </w:r>
      <w:r>
        <w:rPr>
          <w:b/>
          <w:sz w:val="32"/>
          <w:szCs w:val="32"/>
          <w:lang w:val="en-US"/>
        </w:rPr>
        <w:tab/>
        <w:t>6:a</w:t>
      </w:r>
    </w:p>
    <w:p w:rsidR="0097631F" w:rsidRPr="00550E85" w:rsidRDefault="0097631F" w:rsidP="002036DF">
      <w:pPr>
        <w:rPr>
          <w:b/>
          <w:sz w:val="32"/>
          <w:szCs w:val="32"/>
          <w:lang w:val="en-US"/>
        </w:rPr>
      </w:pPr>
      <w:r w:rsidRPr="000E361B">
        <w:rPr>
          <w:b/>
          <w:sz w:val="32"/>
          <w:szCs w:val="32"/>
          <w:lang w:val="en-US"/>
        </w:rPr>
        <w:tab/>
      </w:r>
      <w:r w:rsidRPr="000E361B">
        <w:rPr>
          <w:b/>
          <w:sz w:val="32"/>
          <w:szCs w:val="32"/>
          <w:lang w:val="en-US"/>
        </w:rPr>
        <w:tab/>
      </w:r>
      <w:r w:rsidRPr="00550E85">
        <w:rPr>
          <w:b/>
          <w:sz w:val="32"/>
          <w:szCs w:val="32"/>
          <w:lang w:val="en-US"/>
        </w:rPr>
        <w:t>Mårten Garner</w:t>
      </w:r>
      <w:r w:rsidRPr="00550E85">
        <w:rPr>
          <w:b/>
          <w:sz w:val="32"/>
          <w:szCs w:val="32"/>
          <w:lang w:val="en-US"/>
        </w:rPr>
        <w:tab/>
        <w:t>LASS</w:t>
      </w:r>
      <w:r w:rsidRPr="00550E85">
        <w:rPr>
          <w:b/>
          <w:sz w:val="32"/>
          <w:szCs w:val="32"/>
          <w:lang w:val="en-US"/>
        </w:rPr>
        <w:tab/>
        <w:t>6:a</w:t>
      </w:r>
    </w:p>
    <w:p w:rsidR="0097631F" w:rsidRPr="00550E85" w:rsidRDefault="0097631F" w:rsidP="00164956">
      <w:pPr>
        <w:ind w:left="1304" w:firstLine="1304"/>
        <w:rPr>
          <w:b/>
          <w:sz w:val="32"/>
          <w:szCs w:val="32"/>
          <w:lang w:val="en-US"/>
        </w:rPr>
      </w:pPr>
      <w:r w:rsidRPr="00550E85">
        <w:rPr>
          <w:b/>
          <w:sz w:val="32"/>
          <w:szCs w:val="32"/>
          <w:lang w:val="en-US"/>
        </w:rPr>
        <w:t>Daniel Andersson</w:t>
      </w:r>
      <w:r w:rsidRPr="00550E85">
        <w:rPr>
          <w:b/>
          <w:sz w:val="32"/>
          <w:szCs w:val="32"/>
          <w:lang w:val="en-US"/>
        </w:rPr>
        <w:tab/>
        <w:t>Allians</w:t>
      </w:r>
      <w:r w:rsidRPr="00550E85">
        <w:rPr>
          <w:b/>
          <w:sz w:val="32"/>
          <w:szCs w:val="32"/>
          <w:lang w:val="en-US"/>
        </w:rPr>
        <w:tab/>
        <w:t>7:a</w:t>
      </w:r>
    </w:p>
    <w:p w:rsidR="0097631F" w:rsidRPr="00550E85" w:rsidRDefault="0097631F" w:rsidP="000E361B">
      <w:pPr>
        <w:rPr>
          <w:b/>
          <w:sz w:val="32"/>
          <w:szCs w:val="32"/>
          <w:lang w:val="en-US"/>
        </w:rPr>
      </w:pPr>
      <w:r w:rsidRPr="00550E85">
        <w:rPr>
          <w:b/>
          <w:sz w:val="32"/>
          <w:szCs w:val="32"/>
          <w:lang w:val="en-US"/>
        </w:rPr>
        <w:tab/>
      </w:r>
      <w:r w:rsidRPr="00550E85">
        <w:rPr>
          <w:b/>
          <w:sz w:val="32"/>
          <w:szCs w:val="32"/>
          <w:lang w:val="en-US"/>
        </w:rPr>
        <w:tab/>
        <w:t>Hugo Roginski</w:t>
      </w:r>
      <w:r w:rsidRPr="00550E85">
        <w:rPr>
          <w:b/>
          <w:sz w:val="32"/>
          <w:szCs w:val="32"/>
          <w:lang w:val="en-US"/>
        </w:rPr>
        <w:tab/>
        <w:t>LASS</w:t>
      </w:r>
      <w:r w:rsidRPr="00550E85">
        <w:rPr>
          <w:b/>
          <w:sz w:val="32"/>
          <w:szCs w:val="32"/>
          <w:lang w:val="en-US"/>
        </w:rPr>
        <w:tab/>
        <w:t>7:a</w:t>
      </w:r>
    </w:p>
    <w:p w:rsidR="0097631F" w:rsidRPr="00550E85" w:rsidRDefault="0097631F" w:rsidP="000E361B">
      <w:pPr>
        <w:rPr>
          <w:b/>
          <w:sz w:val="32"/>
          <w:szCs w:val="32"/>
          <w:lang w:val="en-US"/>
        </w:rPr>
      </w:pPr>
      <w:r w:rsidRPr="00550E85">
        <w:rPr>
          <w:b/>
          <w:sz w:val="32"/>
          <w:szCs w:val="32"/>
          <w:lang w:val="en-US"/>
        </w:rPr>
        <w:tab/>
      </w:r>
      <w:r w:rsidRPr="00550E85">
        <w:rPr>
          <w:b/>
          <w:sz w:val="32"/>
          <w:szCs w:val="32"/>
          <w:lang w:val="en-US"/>
        </w:rPr>
        <w:tab/>
        <w:t>Stefan Andersson</w:t>
      </w:r>
      <w:r w:rsidRPr="00550E85">
        <w:rPr>
          <w:b/>
          <w:sz w:val="32"/>
          <w:szCs w:val="32"/>
          <w:lang w:val="en-US"/>
        </w:rPr>
        <w:tab/>
        <w:t>LASS</w:t>
      </w:r>
      <w:r w:rsidRPr="00550E85">
        <w:rPr>
          <w:b/>
          <w:sz w:val="32"/>
          <w:szCs w:val="32"/>
          <w:lang w:val="en-US"/>
        </w:rPr>
        <w:tab/>
        <w:t>8:a</w:t>
      </w:r>
    </w:p>
    <w:p w:rsidR="0097631F" w:rsidRPr="00550E85" w:rsidRDefault="0097631F" w:rsidP="00C876DF">
      <w:pPr>
        <w:rPr>
          <w:b/>
          <w:sz w:val="32"/>
          <w:szCs w:val="32"/>
          <w:lang w:val="en-US"/>
        </w:rPr>
      </w:pPr>
    </w:p>
    <w:p w:rsidR="0097631F" w:rsidRDefault="0097631F" w:rsidP="000E361B">
      <w:pPr>
        <w:rPr>
          <w:b/>
          <w:sz w:val="32"/>
          <w:szCs w:val="32"/>
        </w:rPr>
      </w:pPr>
      <w:r w:rsidRPr="00506A7F">
        <w:rPr>
          <w:b/>
          <w:sz w:val="32"/>
          <w:szCs w:val="32"/>
        </w:rPr>
        <w:t>Klass III</w:t>
      </w:r>
      <w:r w:rsidRPr="00506A7F">
        <w:rPr>
          <w:b/>
          <w:sz w:val="32"/>
          <w:szCs w:val="32"/>
        </w:rPr>
        <w:tab/>
      </w:r>
      <w:r w:rsidRPr="00506A7F">
        <w:rPr>
          <w:b/>
          <w:sz w:val="32"/>
          <w:szCs w:val="32"/>
        </w:rPr>
        <w:tab/>
      </w:r>
      <w:r>
        <w:rPr>
          <w:b/>
          <w:sz w:val="32"/>
          <w:szCs w:val="32"/>
        </w:rPr>
        <w:t>Henrik Karlsson</w:t>
      </w:r>
      <w:r>
        <w:rPr>
          <w:b/>
          <w:sz w:val="32"/>
          <w:szCs w:val="32"/>
        </w:rPr>
        <w:tab/>
        <w:t>Allians</w:t>
      </w:r>
      <w:r>
        <w:rPr>
          <w:b/>
          <w:sz w:val="32"/>
          <w:szCs w:val="32"/>
        </w:rPr>
        <w:tab/>
        <w:t>2:a</w:t>
      </w:r>
    </w:p>
    <w:p w:rsidR="0097631F" w:rsidRPr="00550E85" w:rsidRDefault="0097631F" w:rsidP="000E361B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550E85">
        <w:rPr>
          <w:b/>
          <w:sz w:val="32"/>
          <w:szCs w:val="32"/>
          <w:lang w:val="en-US"/>
        </w:rPr>
        <w:t>Jens Amberts</w:t>
      </w:r>
      <w:r w:rsidRPr="00550E85">
        <w:rPr>
          <w:b/>
          <w:sz w:val="32"/>
          <w:szCs w:val="32"/>
          <w:lang w:val="en-US"/>
        </w:rPr>
        <w:tab/>
        <w:t>LASS</w:t>
      </w:r>
      <w:r w:rsidRPr="00550E85">
        <w:rPr>
          <w:b/>
          <w:sz w:val="32"/>
          <w:szCs w:val="32"/>
          <w:lang w:val="en-US"/>
        </w:rPr>
        <w:tab/>
        <w:t>2:a</w:t>
      </w:r>
    </w:p>
    <w:p w:rsidR="0097631F" w:rsidRPr="00550E85" w:rsidRDefault="0097631F" w:rsidP="00164956">
      <w:pPr>
        <w:ind w:left="1304" w:firstLine="1304"/>
        <w:rPr>
          <w:b/>
          <w:sz w:val="32"/>
          <w:szCs w:val="32"/>
          <w:lang w:val="en-US"/>
        </w:rPr>
      </w:pPr>
      <w:r w:rsidRPr="00550E85">
        <w:rPr>
          <w:b/>
          <w:sz w:val="32"/>
          <w:szCs w:val="32"/>
          <w:lang w:val="en-US"/>
        </w:rPr>
        <w:t>Magnus Ohlsson</w:t>
      </w:r>
      <w:r w:rsidRPr="00550E85">
        <w:rPr>
          <w:b/>
          <w:sz w:val="32"/>
          <w:szCs w:val="32"/>
          <w:lang w:val="en-US"/>
        </w:rPr>
        <w:tab/>
        <w:t>LASS</w:t>
      </w:r>
      <w:r w:rsidRPr="00550E85">
        <w:rPr>
          <w:b/>
          <w:sz w:val="32"/>
          <w:szCs w:val="32"/>
          <w:lang w:val="en-US"/>
        </w:rPr>
        <w:tab/>
        <w:t>3/12</w:t>
      </w:r>
    </w:p>
    <w:p w:rsidR="0097631F" w:rsidRPr="00550E85" w:rsidRDefault="0097631F" w:rsidP="000E361B">
      <w:pPr>
        <w:rPr>
          <w:b/>
          <w:sz w:val="32"/>
          <w:szCs w:val="32"/>
          <w:lang w:val="en-US"/>
        </w:rPr>
      </w:pPr>
      <w:r w:rsidRPr="00550E85">
        <w:rPr>
          <w:b/>
          <w:sz w:val="32"/>
          <w:szCs w:val="32"/>
          <w:lang w:val="en-US"/>
        </w:rPr>
        <w:tab/>
      </w:r>
      <w:r w:rsidRPr="00550E85">
        <w:rPr>
          <w:b/>
          <w:sz w:val="32"/>
          <w:szCs w:val="32"/>
          <w:lang w:val="en-US"/>
        </w:rPr>
        <w:tab/>
        <w:t>Alemed Muganlinskij Allians 3:a</w:t>
      </w:r>
    </w:p>
    <w:p w:rsidR="0097631F" w:rsidRPr="00550E85" w:rsidRDefault="0097631F" w:rsidP="000E361B">
      <w:pPr>
        <w:rPr>
          <w:b/>
          <w:sz w:val="32"/>
          <w:szCs w:val="32"/>
          <w:lang w:val="en-US"/>
        </w:rPr>
      </w:pPr>
      <w:r w:rsidRPr="00550E85">
        <w:rPr>
          <w:b/>
          <w:sz w:val="32"/>
          <w:szCs w:val="32"/>
          <w:lang w:val="en-US"/>
        </w:rPr>
        <w:tab/>
      </w:r>
      <w:r w:rsidRPr="00550E85">
        <w:rPr>
          <w:b/>
          <w:sz w:val="32"/>
          <w:szCs w:val="32"/>
          <w:lang w:val="en-US"/>
        </w:rPr>
        <w:tab/>
        <w:t>Martin Ullhamre</w:t>
      </w:r>
      <w:r w:rsidRPr="00550E85">
        <w:rPr>
          <w:b/>
          <w:sz w:val="32"/>
          <w:szCs w:val="32"/>
          <w:lang w:val="en-US"/>
        </w:rPr>
        <w:tab/>
        <w:t>LASS</w:t>
      </w:r>
      <w:r w:rsidRPr="00550E85">
        <w:rPr>
          <w:b/>
          <w:sz w:val="32"/>
          <w:szCs w:val="32"/>
          <w:lang w:val="en-US"/>
        </w:rPr>
        <w:tab/>
        <w:t>4:a</w:t>
      </w:r>
    </w:p>
    <w:p w:rsidR="0097631F" w:rsidRPr="00550E85" w:rsidRDefault="0097631F" w:rsidP="000E361B">
      <w:pPr>
        <w:rPr>
          <w:b/>
          <w:sz w:val="32"/>
          <w:szCs w:val="32"/>
          <w:lang w:val="en-US"/>
        </w:rPr>
      </w:pPr>
      <w:r w:rsidRPr="00550E85">
        <w:rPr>
          <w:b/>
          <w:sz w:val="32"/>
          <w:szCs w:val="32"/>
          <w:lang w:val="en-US"/>
        </w:rPr>
        <w:tab/>
      </w:r>
      <w:r w:rsidRPr="00550E85">
        <w:rPr>
          <w:b/>
          <w:sz w:val="32"/>
          <w:szCs w:val="32"/>
          <w:lang w:val="en-US"/>
        </w:rPr>
        <w:tab/>
        <w:t>Jakob Gimstedt</w:t>
      </w:r>
      <w:r w:rsidRPr="00550E85">
        <w:rPr>
          <w:b/>
          <w:sz w:val="32"/>
          <w:szCs w:val="32"/>
          <w:lang w:val="en-US"/>
        </w:rPr>
        <w:tab/>
        <w:t>LASS</w:t>
      </w:r>
      <w:r w:rsidRPr="00550E85">
        <w:rPr>
          <w:b/>
          <w:sz w:val="32"/>
          <w:szCs w:val="32"/>
          <w:lang w:val="en-US"/>
        </w:rPr>
        <w:tab/>
        <w:t>6:a</w:t>
      </w:r>
    </w:p>
    <w:p w:rsidR="0097631F" w:rsidRPr="00550E85" w:rsidRDefault="0097631F" w:rsidP="000E361B">
      <w:pPr>
        <w:rPr>
          <w:b/>
          <w:sz w:val="32"/>
          <w:szCs w:val="32"/>
          <w:lang w:val="en-US"/>
        </w:rPr>
      </w:pPr>
      <w:r w:rsidRPr="00550E85">
        <w:rPr>
          <w:b/>
          <w:sz w:val="32"/>
          <w:szCs w:val="32"/>
          <w:lang w:val="en-US"/>
        </w:rPr>
        <w:tab/>
      </w:r>
      <w:r w:rsidRPr="00550E85">
        <w:rPr>
          <w:b/>
          <w:sz w:val="32"/>
          <w:szCs w:val="32"/>
          <w:lang w:val="en-US"/>
        </w:rPr>
        <w:tab/>
        <w:t>Marcus Sylwan</w:t>
      </w:r>
      <w:r w:rsidRPr="00550E85">
        <w:rPr>
          <w:b/>
          <w:sz w:val="32"/>
          <w:szCs w:val="32"/>
          <w:lang w:val="en-US"/>
        </w:rPr>
        <w:tab/>
        <w:t>LASS</w:t>
      </w:r>
      <w:r w:rsidRPr="00550E85">
        <w:rPr>
          <w:b/>
          <w:sz w:val="32"/>
          <w:szCs w:val="32"/>
          <w:lang w:val="en-US"/>
        </w:rPr>
        <w:tab/>
        <w:t>7:a</w:t>
      </w:r>
    </w:p>
    <w:p w:rsidR="0097631F" w:rsidRPr="00550E85" w:rsidRDefault="0097631F" w:rsidP="000E361B">
      <w:pPr>
        <w:rPr>
          <w:b/>
          <w:sz w:val="32"/>
          <w:szCs w:val="32"/>
          <w:lang w:val="en-US"/>
        </w:rPr>
      </w:pPr>
    </w:p>
    <w:p w:rsidR="0097631F" w:rsidRDefault="0097631F" w:rsidP="000E361B">
      <w:pPr>
        <w:rPr>
          <w:b/>
          <w:sz w:val="32"/>
          <w:szCs w:val="32"/>
        </w:rPr>
      </w:pPr>
      <w:r>
        <w:rPr>
          <w:b/>
          <w:sz w:val="32"/>
          <w:szCs w:val="32"/>
        </w:rPr>
        <w:t>Klass IV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Sanna Hjalmarsson LASS</w:t>
      </w:r>
      <w:r>
        <w:rPr>
          <w:b/>
          <w:sz w:val="32"/>
          <w:szCs w:val="32"/>
        </w:rPr>
        <w:tab/>
        <w:t>2:a</w:t>
      </w:r>
    </w:p>
    <w:p w:rsidR="0097631F" w:rsidRDefault="0097631F" w:rsidP="000E361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Osvaldo Gasparini</w:t>
      </w:r>
      <w:r>
        <w:rPr>
          <w:b/>
          <w:sz w:val="32"/>
          <w:szCs w:val="32"/>
        </w:rPr>
        <w:tab/>
        <w:t>LASS</w:t>
      </w:r>
      <w:r>
        <w:rPr>
          <w:b/>
          <w:sz w:val="32"/>
          <w:szCs w:val="32"/>
        </w:rPr>
        <w:tab/>
        <w:t>7:a</w:t>
      </w:r>
    </w:p>
    <w:p w:rsidR="0097631F" w:rsidRDefault="0097631F" w:rsidP="000E361B">
      <w:pPr>
        <w:rPr>
          <w:b/>
          <w:sz w:val="32"/>
          <w:szCs w:val="32"/>
        </w:rPr>
      </w:pPr>
    </w:p>
    <w:p w:rsidR="0097631F" w:rsidRDefault="0097631F" w:rsidP="000E361B">
      <w:pPr>
        <w:rPr>
          <w:b/>
          <w:sz w:val="32"/>
          <w:szCs w:val="32"/>
        </w:rPr>
      </w:pPr>
    </w:p>
    <w:p w:rsidR="0097631F" w:rsidRPr="00506A7F" w:rsidRDefault="0097631F" w:rsidP="000E361B">
      <w:pPr>
        <w:rPr>
          <w:b/>
          <w:sz w:val="32"/>
          <w:szCs w:val="32"/>
        </w:rPr>
      </w:pPr>
      <w:r>
        <w:rPr>
          <w:b/>
          <w:sz w:val="32"/>
          <w:szCs w:val="32"/>
        </w:rPr>
        <w:t>Schack4:anmästaren (126 deltagare)</w:t>
      </w:r>
    </w:p>
    <w:p w:rsidR="0097631F" w:rsidRDefault="0097631F" w:rsidP="00C876DF">
      <w:pPr>
        <w:rPr>
          <w:b/>
          <w:sz w:val="40"/>
          <w:szCs w:val="40"/>
        </w:rPr>
      </w:pPr>
    </w:p>
    <w:p w:rsidR="0097631F" w:rsidRDefault="0097631F" w:rsidP="00C87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Oskar Sandvall</w:t>
      </w:r>
      <w:r w:rsidRPr="000E361B">
        <w:rPr>
          <w:b/>
          <w:sz w:val="32"/>
          <w:szCs w:val="32"/>
        </w:rPr>
        <w:t xml:space="preserve"> </w:t>
      </w:r>
      <w:r w:rsidRPr="000E361B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E361B">
        <w:rPr>
          <w:b/>
          <w:sz w:val="32"/>
          <w:szCs w:val="32"/>
        </w:rPr>
        <w:t>LASS</w:t>
      </w:r>
      <w:r w:rsidRPr="000E361B">
        <w:rPr>
          <w:b/>
          <w:sz w:val="32"/>
          <w:szCs w:val="32"/>
        </w:rPr>
        <w:tab/>
      </w:r>
      <w:r w:rsidRPr="000E361B">
        <w:rPr>
          <w:b/>
          <w:sz w:val="32"/>
          <w:szCs w:val="32"/>
        </w:rPr>
        <w:tab/>
      </w:r>
      <w:r>
        <w:rPr>
          <w:b/>
          <w:sz w:val="32"/>
          <w:szCs w:val="32"/>
        </w:rPr>
        <w:t>4:a</w:t>
      </w:r>
    </w:p>
    <w:p w:rsidR="0097631F" w:rsidRDefault="0097631F" w:rsidP="00C87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Vide Bennett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Skärblacka</w:t>
      </w:r>
      <w:r>
        <w:rPr>
          <w:b/>
          <w:sz w:val="32"/>
          <w:szCs w:val="32"/>
        </w:rPr>
        <w:tab/>
        <w:t>12:a</w:t>
      </w:r>
    </w:p>
    <w:p w:rsidR="0097631F" w:rsidRDefault="0097631F" w:rsidP="00C87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Joel Dure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Kyrkskolan SK</w:t>
      </w:r>
      <w:r>
        <w:rPr>
          <w:b/>
          <w:sz w:val="32"/>
          <w:szCs w:val="32"/>
        </w:rPr>
        <w:tab/>
        <w:t>23:e</w:t>
      </w:r>
    </w:p>
    <w:p w:rsidR="0097631F" w:rsidRPr="000E361B" w:rsidRDefault="0097631F" w:rsidP="00C87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Ada Wilson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LASS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17:e</w:t>
      </w:r>
    </w:p>
    <w:p w:rsidR="0097631F" w:rsidRDefault="0097631F" w:rsidP="00C87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Alexandre Wegmann</w:t>
      </w:r>
      <w:r>
        <w:rPr>
          <w:b/>
          <w:sz w:val="32"/>
          <w:szCs w:val="32"/>
        </w:rPr>
        <w:tab/>
        <w:t>LASS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42:e</w:t>
      </w:r>
    </w:p>
    <w:p w:rsidR="0097631F" w:rsidRDefault="0097631F" w:rsidP="00C87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Felix Svensson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Skärblacka</w:t>
      </w:r>
      <w:r>
        <w:rPr>
          <w:b/>
          <w:sz w:val="32"/>
          <w:szCs w:val="32"/>
        </w:rPr>
        <w:tab/>
        <w:t>57:e</w:t>
      </w:r>
    </w:p>
    <w:p w:rsidR="0097631F" w:rsidRDefault="0097631F" w:rsidP="00C87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Ludvig Gustavsson</w:t>
      </w:r>
      <w:r>
        <w:rPr>
          <w:b/>
          <w:sz w:val="32"/>
          <w:szCs w:val="32"/>
        </w:rPr>
        <w:tab/>
        <w:t>Skärblacka</w:t>
      </w:r>
      <w:r>
        <w:rPr>
          <w:b/>
          <w:sz w:val="32"/>
          <w:szCs w:val="32"/>
        </w:rPr>
        <w:tab/>
        <w:t>63:e</w:t>
      </w:r>
    </w:p>
    <w:p w:rsidR="0097631F" w:rsidRDefault="0097631F" w:rsidP="00C87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Simon Holmgren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LASS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98:e</w:t>
      </w:r>
    </w:p>
    <w:p w:rsidR="0097631F" w:rsidRPr="00507AD7" w:rsidRDefault="0097631F" w:rsidP="00C87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Alexander Romic</w:t>
      </w:r>
      <w:r w:rsidRPr="00507AD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LASS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99</w:t>
      </w:r>
      <w:r w:rsidRPr="00507AD7">
        <w:rPr>
          <w:b/>
          <w:sz w:val="32"/>
          <w:szCs w:val="32"/>
        </w:rPr>
        <w:t>:e</w:t>
      </w:r>
    </w:p>
    <w:p w:rsidR="0097631F" w:rsidRPr="00550E85" w:rsidRDefault="0097631F" w:rsidP="00C87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Casper Fyrberg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Skärblacka</w:t>
      </w:r>
      <w:r>
        <w:rPr>
          <w:b/>
          <w:sz w:val="32"/>
          <w:szCs w:val="32"/>
        </w:rPr>
        <w:tab/>
        <w:t>122:e</w:t>
      </w:r>
    </w:p>
    <w:sectPr w:rsidR="0097631F" w:rsidRPr="00550E85" w:rsidSect="0083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9C4"/>
    <w:rsid w:val="000841D2"/>
    <w:rsid w:val="000E361B"/>
    <w:rsid w:val="000E43A8"/>
    <w:rsid w:val="0012278B"/>
    <w:rsid w:val="00135C22"/>
    <w:rsid w:val="00164956"/>
    <w:rsid w:val="001F4749"/>
    <w:rsid w:val="002036DF"/>
    <w:rsid w:val="002669D5"/>
    <w:rsid w:val="002B7BA7"/>
    <w:rsid w:val="002C4E89"/>
    <w:rsid w:val="003212BC"/>
    <w:rsid w:val="003406D3"/>
    <w:rsid w:val="00384E76"/>
    <w:rsid w:val="00384F0F"/>
    <w:rsid w:val="003D14E3"/>
    <w:rsid w:val="004011D9"/>
    <w:rsid w:val="00412C8D"/>
    <w:rsid w:val="00432420"/>
    <w:rsid w:val="00466EFA"/>
    <w:rsid w:val="004862A6"/>
    <w:rsid w:val="004B3462"/>
    <w:rsid w:val="00506A7F"/>
    <w:rsid w:val="00507AD7"/>
    <w:rsid w:val="00514425"/>
    <w:rsid w:val="005251D8"/>
    <w:rsid w:val="00550E85"/>
    <w:rsid w:val="005762CB"/>
    <w:rsid w:val="00587CBE"/>
    <w:rsid w:val="005A3F1B"/>
    <w:rsid w:val="00642CFA"/>
    <w:rsid w:val="00675D3F"/>
    <w:rsid w:val="006A1CFC"/>
    <w:rsid w:val="00733433"/>
    <w:rsid w:val="00776306"/>
    <w:rsid w:val="007A58BE"/>
    <w:rsid w:val="008310BF"/>
    <w:rsid w:val="0083689E"/>
    <w:rsid w:val="008E2F5E"/>
    <w:rsid w:val="00966C07"/>
    <w:rsid w:val="0097631F"/>
    <w:rsid w:val="009775A9"/>
    <w:rsid w:val="009D434A"/>
    <w:rsid w:val="00A66DBB"/>
    <w:rsid w:val="00AA3EDB"/>
    <w:rsid w:val="00AB08EF"/>
    <w:rsid w:val="00AB2201"/>
    <w:rsid w:val="00AB3C06"/>
    <w:rsid w:val="00B41F8E"/>
    <w:rsid w:val="00BA5877"/>
    <w:rsid w:val="00BD3616"/>
    <w:rsid w:val="00BF3C85"/>
    <w:rsid w:val="00BF4AA0"/>
    <w:rsid w:val="00C05619"/>
    <w:rsid w:val="00C80194"/>
    <w:rsid w:val="00C83AEE"/>
    <w:rsid w:val="00C876DF"/>
    <w:rsid w:val="00CA652F"/>
    <w:rsid w:val="00CE4E57"/>
    <w:rsid w:val="00CF0F3D"/>
    <w:rsid w:val="00D075E2"/>
    <w:rsid w:val="00D119C4"/>
    <w:rsid w:val="00D67A64"/>
    <w:rsid w:val="00DD05D1"/>
    <w:rsid w:val="00E15B15"/>
    <w:rsid w:val="00E76484"/>
    <w:rsid w:val="00EA7974"/>
    <w:rsid w:val="00F3095C"/>
    <w:rsid w:val="00F91F7B"/>
    <w:rsid w:val="00FE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689E"/>
    <w:pPr>
      <w:keepNext/>
      <w:outlineLvl w:val="0"/>
    </w:pPr>
    <w:rPr>
      <w:b/>
    </w:rPr>
  </w:style>
  <w:style w:type="paragraph" w:styleId="Heading3">
    <w:name w:val="heading 3"/>
    <w:basedOn w:val="Normal"/>
    <w:link w:val="Heading3Char"/>
    <w:uiPriority w:val="99"/>
    <w:qFormat/>
    <w:rsid w:val="00BF4A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10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rsid w:val="00BF4AA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1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4AA0"/>
    <w:rPr>
      <w:b/>
      <w:sz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F4AA0"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F4AA0"/>
    <w:rPr>
      <w:b/>
    </w:rPr>
  </w:style>
  <w:style w:type="character" w:styleId="Hyperlink">
    <w:name w:val="Hyperlink"/>
    <w:basedOn w:val="DefaultParagraphFont"/>
    <w:uiPriority w:val="99"/>
    <w:rsid w:val="00C876DF"/>
    <w:rPr>
      <w:rFonts w:ascii="Arial" w:hAnsi="Arial" w:cs="Times New Roman"/>
      <w:color w:val="0000FF"/>
      <w:sz w:val="2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8310B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BF4AA0"/>
    <w:rPr>
      <w:rFonts w:ascii="Arial" w:hAnsi="Arial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310B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BF4AA0"/>
    <w:rPr>
      <w:rFonts w:ascii="Arial" w:hAnsi="Arial"/>
      <w:vanish/>
      <w:sz w:val="16"/>
    </w:rPr>
  </w:style>
  <w:style w:type="character" w:customStyle="1" w:styleId="Sidhuvud1">
    <w:name w:val="Sidhuvud1"/>
    <w:uiPriority w:val="99"/>
    <w:rsid w:val="00BF4AA0"/>
    <w:rPr>
      <w:rFonts w:ascii="Trebuchet MS" w:hAnsi="Trebuchet MS"/>
      <w:b/>
      <w:sz w:val="20"/>
    </w:rPr>
  </w:style>
  <w:style w:type="character" w:customStyle="1" w:styleId="normaltext">
    <w:name w:val="normaltext"/>
    <w:uiPriority w:val="99"/>
    <w:rsid w:val="00BF4AA0"/>
    <w:rPr>
      <w:rFonts w:ascii="Trebuchet MS" w:hAnsi="Trebuchet MS"/>
      <w:sz w:val="20"/>
    </w:rPr>
  </w:style>
  <w:style w:type="character" w:customStyle="1" w:styleId="ui-spinner1">
    <w:name w:val="ui-spinner1"/>
    <w:uiPriority w:val="99"/>
    <w:rsid w:val="00BF4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6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ember.schack.se/resources/img/printer-icon.gif" TargetMode="External"/><Relationship Id="rId13" Type="http://schemas.openxmlformats.org/officeDocument/2006/relationships/hyperlink" Target="https://pdf-ace.com/pdfme?cache_for=18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http://member.schack.se/resources/karta.png" TargetMode="External"/><Relationship Id="rId17" Type="http://schemas.openxmlformats.org/officeDocument/2006/relationships/image" Target="http://member.schack.se/resources/img/printer-icon.gi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df-ace.com/pdfme?cache_for=180" TargetMode="External"/><Relationship Id="rId1" Type="http://schemas.openxmlformats.org/officeDocument/2006/relationships/styles" Target="styles.xml"/><Relationship Id="rId6" Type="http://schemas.openxmlformats.org/officeDocument/2006/relationships/hyperlink" Target="https://pdf-ace.com/pdfme?cache_for=180" TargetMode="External"/><Relationship Id="rId11" Type="http://schemas.openxmlformats.org/officeDocument/2006/relationships/image" Target="http://member.schack.se/resources/img/printer-icon.gif" TargetMode="External"/><Relationship Id="rId5" Type="http://schemas.openxmlformats.org/officeDocument/2006/relationships/image" Target="http://member.schack.se/resources/karta.png" TargetMode="External"/><Relationship Id="rId15" Type="http://schemas.openxmlformats.org/officeDocument/2006/relationships/image" Target="http://member.schack.se/resources/karta.png" TargetMode="External"/><Relationship Id="rId10" Type="http://schemas.openxmlformats.org/officeDocument/2006/relationships/hyperlink" Target="https://pdf-ace.com/pdfme?cache_for=180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http://member.schack.se/resources/karta.png" TargetMode="External"/><Relationship Id="rId14" Type="http://schemas.openxmlformats.org/officeDocument/2006/relationships/image" Target="http://member.schack.se/resources/img/printer-icon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1276</Words>
  <Characters>6767</Characters>
  <Application>Microsoft Office Outlook</Application>
  <DocSecurity>0</DocSecurity>
  <Lines>0</Lines>
  <Paragraphs>0</Paragraphs>
  <ScaleCrop>false</ScaleCrop>
  <Company>ÖSF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ÖSTERGÖTLANDS SCHACKFÖRBUND</dc:title>
  <dc:subject/>
  <dc:creator>Lars-Göran Lantz</dc:creator>
  <cp:keywords/>
  <dc:description/>
  <cp:lastModifiedBy>Fredrik Qwarfort</cp:lastModifiedBy>
  <cp:revision>2</cp:revision>
  <cp:lastPrinted>2009-09-18T15:30:00Z</cp:lastPrinted>
  <dcterms:created xsi:type="dcterms:W3CDTF">2017-03-07T22:56:00Z</dcterms:created>
  <dcterms:modified xsi:type="dcterms:W3CDTF">2017-03-07T22:56:00Z</dcterms:modified>
</cp:coreProperties>
</file>