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A4" w:rsidRDefault="001031A4" w:rsidP="0012278B">
      <w:pPr>
        <w:pStyle w:val="Heading1"/>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0" o:spid="_x0000_s1026" type="#_x0000_t75" alt="ÖSF-2 logga färg.png" style="position:absolute;left:0;text-align:left;margin-left:-9pt;margin-top:-9pt;width:75pt;height:75pt;z-index:251658240;visibility:visible" wrapcoords="8856 648 7128 864 2808 3456 2160 5184 864 7560 216 11016 1080 14472 3240 18360 7776 20736 8856 20736 12744 20736 13824 20736 18360 18360 20520 14472 21168 11016 20736 7560 19224 4752 19008 3456 14472 864 12744 648 8856 648">
            <v:imagedata r:id="rId6" o:title=""/>
            <w10:wrap type="tight"/>
          </v:shape>
        </w:pict>
      </w:r>
      <w:r>
        <w:t>ÖSTERGÖTLANDS SCHACKFÖRBUND</w:t>
      </w:r>
    </w:p>
    <w:p w:rsidR="001031A4" w:rsidRDefault="001031A4"/>
    <w:p w:rsidR="001031A4" w:rsidRDefault="001031A4" w:rsidP="00E12D31">
      <w:pPr>
        <w:jc w:val="center"/>
        <w:rPr>
          <w:b/>
          <w:bCs/>
          <w:sz w:val="40"/>
          <w:szCs w:val="40"/>
        </w:rPr>
      </w:pPr>
      <w:r>
        <w:rPr>
          <w:b/>
          <w:bCs/>
          <w:sz w:val="40"/>
          <w:szCs w:val="40"/>
        </w:rPr>
        <w:t>VERKSAMHETSBERÄTTELSE 2019</w:t>
      </w:r>
    </w:p>
    <w:p w:rsidR="001031A4" w:rsidRDefault="001031A4" w:rsidP="00E12D31">
      <w:pPr>
        <w:rPr>
          <w:b/>
          <w:bCs/>
        </w:rPr>
      </w:pPr>
      <w:r>
        <w:tab/>
      </w:r>
      <w:r>
        <w:tab/>
      </w:r>
      <w:r>
        <w:tab/>
      </w:r>
      <w:r>
        <w:tab/>
        <w:t xml:space="preserve">     </w:t>
      </w:r>
    </w:p>
    <w:p w:rsidR="001031A4" w:rsidRDefault="001031A4"/>
    <w:p w:rsidR="001031A4" w:rsidRDefault="001031A4">
      <w:r>
        <w:t xml:space="preserve">Styrelsen för Östergötlands Schackförbund lämnar följande berättelse för det gångna verksamhetsåret. </w:t>
      </w:r>
    </w:p>
    <w:p w:rsidR="001031A4" w:rsidRDefault="001031A4"/>
    <w:p w:rsidR="001031A4" w:rsidRDefault="001031A4">
      <w:r>
        <w:rPr>
          <w:b/>
          <w:bCs/>
        </w:rPr>
        <w:t>Styrelse:</w:t>
      </w:r>
      <w:r>
        <w:tab/>
      </w:r>
      <w:r>
        <w:tab/>
        <w:t xml:space="preserve">Ordförande: </w:t>
      </w:r>
      <w:r>
        <w:tab/>
        <w:t>Henrik Karlsson</w:t>
      </w:r>
      <w:r>
        <w:tab/>
        <w:t>SS Allians</w:t>
      </w:r>
    </w:p>
    <w:p w:rsidR="001031A4" w:rsidRDefault="001031A4">
      <w:r>
        <w:tab/>
      </w:r>
      <w:r>
        <w:tab/>
        <w:t xml:space="preserve">Vice ordf: </w:t>
      </w:r>
      <w:r>
        <w:tab/>
        <w:t>Fredrik Qwarfort</w:t>
      </w:r>
      <w:r>
        <w:tab/>
        <w:t>Linköpings ASS</w:t>
      </w:r>
    </w:p>
    <w:p w:rsidR="001031A4" w:rsidRDefault="001031A4">
      <w:r>
        <w:tab/>
      </w:r>
      <w:r>
        <w:tab/>
        <w:t xml:space="preserve">Kassör: </w:t>
      </w:r>
      <w:r>
        <w:tab/>
        <w:t>Lars-Göran Lantz</w:t>
      </w:r>
      <w:r>
        <w:tab/>
        <w:t>Linköpings ASS</w:t>
      </w:r>
    </w:p>
    <w:p w:rsidR="001031A4" w:rsidRDefault="001031A4">
      <w:r>
        <w:tab/>
      </w:r>
      <w:r>
        <w:tab/>
        <w:t>Sekreterare:</w:t>
      </w:r>
      <w:r>
        <w:tab/>
        <w:t>Fredrik Qwarfort</w:t>
      </w:r>
      <w:r>
        <w:tab/>
        <w:t xml:space="preserve">SS Allians </w:t>
      </w:r>
    </w:p>
    <w:p w:rsidR="001031A4" w:rsidRDefault="001031A4">
      <w:r>
        <w:tab/>
      </w:r>
      <w:r>
        <w:tab/>
        <w:t xml:space="preserve">Ledamöter:  </w:t>
      </w:r>
      <w:r>
        <w:tab/>
        <w:t>Dag Almqvist</w:t>
      </w:r>
      <w:r>
        <w:tab/>
        <w:t>Skärblacka SK</w:t>
      </w:r>
    </w:p>
    <w:p w:rsidR="001031A4" w:rsidRDefault="001031A4">
      <w:r>
        <w:tab/>
        <w:t xml:space="preserve">              </w:t>
      </w:r>
      <w:r>
        <w:tab/>
        <w:t xml:space="preserve">               </w:t>
      </w:r>
      <w:r>
        <w:tab/>
        <w:t>Niclas Ottenklev</w:t>
      </w:r>
      <w:r w:rsidRPr="008E2F5E">
        <w:tab/>
        <w:t>Schack 08</w:t>
      </w:r>
    </w:p>
    <w:p w:rsidR="001031A4" w:rsidRPr="008E2F5E" w:rsidRDefault="001031A4">
      <w:r>
        <w:tab/>
      </w:r>
      <w:r>
        <w:tab/>
      </w:r>
      <w:r>
        <w:tab/>
        <w:t>Lars Jönsson</w:t>
      </w:r>
      <w:r>
        <w:tab/>
      </w:r>
      <w:r>
        <w:tab/>
        <w:t>Linköpings ASS</w:t>
      </w:r>
    </w:p>
    <w:p w:rsidR="001031A4" w:rsidRPr="008E2F5E" w:rsidRDefault="001031A4"/>
    <w:p w:rsidR="001031A4" w:rsidRPr="008E2F5E" w:rsidRDefault="001031A4">
      <w:r w:rsidRPr="008E2F5E">
        <w:rPr>
          <w:b/>
          <w:bCs/>
        </w:rPr>
        <w:t>Suppleanter:</w:t>
      </w:r>
      <w:r w:rsidRPr="008E2F5E">
        <w:t xml:space="preserve">  </w:t>
      </w:r>
      <w:r w:rsidRPr="008E2F5E">
        <w:tab/>
      </w:r>
      <w:r>
        <w:t>Mårten Garner</w:t>
      </w:r>
      <w:r w:rsidRPr="00CF0F3D">
        <w:tab/>
      </w:r>
      <w:r w:rsidRPr="00CF0F3D">
        <w:tab/>
      </w:r>
      <w:r>
        <w:t>Linköpings ASS</w:t>
      </w:r>
    </w:p>
    <w:p w:rsidR="001031A4" w:rsidRDefault="001031A4">
      <w:r w:rsidRPr="008E2F5E">
        <w:tab/>
      </w:r>
      <w:r w:rsidRPr="008E2F5E">
        <w:tab/>
      </w:r>
      <w:r>
        <w:t>Stefan Andersson</w:t>
      </w:r>
      <w:r>
        <w:tab/>
      </w:r>
      <w:r>
        <w:tab/>
        <w:t>Linköpings ASS</w:t>
      </w:r>
    </w:p>
    <w:p w:rsidR="001031A4" w:rsidRDefault="001031A4"/>
    <w:p w:rsidR="001031A4" w:rsidRPr="00A66DBB" w:rsidRDefault="001031A4" w:rsidP="00903784">
      <w:r w:rsidRPr="00A66DBB">
        <w:rPr>
          <w:b/>
          <w:bCs/>
        </w:rPr>
        <w:t>Övriga funktionärer</w:t>
      </w:r>
      <w:r w:rsidRPr="00A66DBB">
        <w:t xml:space="preserve">: </w:t>
      </w:r>
      <w:r w:rsidRPr="00A66DBB">
        <w:tab/>
      </w:r>
      <w:r w:rsidRPr="00A66DBB">
        <w:rPr>
          <w:i/>
          <w:iCs/>
        </w:rPr>
        <w:t>Tävlingskommitté:</w:t>
      </w:r>
      <w:r w:rsidRPr="00A66DBB">
        <w:t xml:space="preserve">   Peter Halvarsson</w:t>
      </w:r>
      <w:r w:rsidRPr="00A66DBB">
        <w:tab/>
        <w:t>Linköpings ASS</w:t>
      </w:r>
    </w:p>
    <w:p w:rsidR="001031A4" w:rsidRPr="00A66DBB" w:rsidRDefault="001031A4" w:rsidP="00903784">
      <w:r w:rsidRPr="00A66DBB">
        <w:tab/>
      </w:r>
      <w:r w:rsidRPr="00A66DBB">
        <w:tab/>
      </w:r>
      <w:r w:rsidRPr="00A66DBB">
        <w:tab/>
        <w:t xml:space="preserve">           </w:t>
      </w:r>
      <w:r>
        <w:t>Thomas Arvidsson</w:t>
      </w:r>
      <w:r w:rsidRPr="00A66DBB">
        <w:tab/>
        <w:t>Schack-08</w:t>
      </w:r>
    </w:p>
    <w:p w:rsidR="001031A4" w:rsidRDefault="001031A4" w:rsidP="00903784"/>
    <w:p w:rsidR="001031A4" w:rsidRPr="008310BF" w:rsidRDefault="001031A4" w:rsidP="00903784">
      <w:r w:rsidRPr="00A66DBB">
        <w:tab/>
      </w:r>
      <w:r w:rsidRPr="00A66DBB">
        <w:tab/>
      </w:r>
      <w:r>
        <w:rPr>
          <w:i/>
          <w:iCs/>
        </w:rPr>
        <w:t>Ungdomsledare</w:t>
      </w:r>
      <w:r>
        <w:t>:       Stefan Andersson</w:t>
      </w:r>
      <w:r>
        <w:tab/>
        <w:t>Linköpings ASS</w:t>
      </w:r>
    </w:p>
    <w:p w:rsidR="001031A4" w:rsidRPr="00A66DBB" w:rsidRDefault="001031A4" w:rsidP="00903784"/>
    <w:p w:rsidR="001031A4" w:rsidRPr="00A66DBB" w:rsidRDefault="001031A4" w:rsidP="00903784">
      <w:r w:rsidRPr="00A66DBB">
        <w:tab/>
      </w:r>
      <w:r w:rsidRPr="00A66DBB">
        <w:tab/>
      </w:r>
      <w:r w:rsidRPr="00A66DBB">
        <w:rPr>
          <w:i/>
          <w:iCs/>
        </w:rPr>
        <w:t>Revisorer:</w:t>
      </w:r>
      <w:r w:rsidRPr="00A66DBB">
        <w:tab/>
        <w:t xml:space="preserve">           </w:t>
      </w:r>
      <w:r>
        <w:t xml:space="preserve"> </w:t>
      </w:r>
      <w:r w:rsidRPr="00A66DBB">
        <w:t>Daniel Andersson</w:t>
      </w:r>
      <w:r w:rsidRPr="00A66DBB">
        <w:tab/>
        <w:t>SS Allians</w:t>
      </w:r>
    </w:p>
    <w:p w:rsidR="001031A4" w:rsidRPr="00A66DBB" w:rsidRDefault="001031A4" w:rsidP="00903784">
      <w:r w:rsidRPr="00A66DBB">
        <w:tab/>
      </w:r>
      <w:r w:rsidRPr="00A66DBB">
        <w:tab/>
      </w:r>
      <w:r w:rsidRPr="00A66DBB">
        <w:tab/>
        <w:t xml:space="preserve">           </w:t>
      </w:r>
      <w:r>
        <w:t xml:space="preserve"> </w:t>
      </w:r>
      <w:r w:rsidRPr="00A66DBB">
        <w:t>Gösta Blohm</w:t>
      </w:r>
      <w:r w:rsidRPr="00A66DBB">
        <w:tab/>
        <w:t>Motala SS</w:t>
      </w:r>
    </w:p>
    <w:p w:rsidR="001031A4" w:rsidRPr="00A66DBB" w:rsidRDefault="001031A4" w:rsidP="00903784"/>
    <w:p w:rsidR="001031A4" w:rsidRPr="008310BF" w:rsidRDefault="001031A4" w:rsidP="00903784">
      <w:r w:rsidRPr="00A66DBB">
        <w:tab/>
      </w:r>
      <w:r w:rsidRPr="00A66DBB">
        <w:tab/>
      </w:r>
      <w:r w:rsidRPr="008310BF">
        <w:rPr>
          <w:i/>
          <w:iCs/>
        </w:rPr>
        <w:t>Revisorssuppleant</w:t>
      </w:r>
      <w:r w:rsidRPr="008310BF">
        <w:t xml:space="preserve">:  </w:t>
      </w:r>
      <w:r>
        <w:t xml:space="preserve"> Magnus Fäldt</w:t>
      </w:r>
      <w:r w:rsidRPr="008310BF">
        <w:t xml:space="preserve"> </w:t>
      </w:r>
      <w:r w:rsidRPr="008310BF">
        <w:tab/>
      </w:r>
      <w:r>
        <w:t>Schack-08</w:t>
      </w:r>
    </w:p>
    <w:p w:rsidR="001031A4" w:rsidRPr="008310BF" w:rsidRDefault="001031A4" w:rsidP="00903784">
      <w:pPr>
        <w:rPr>
          <w:i/>
          <w:iCs/>
        </w:rPr>
      </w:pPr>
    </w:p>
    <w:p w:rsidR="001031A4" w:rsidRPr="00A66DBB" w:rsidRDefault="001031A4" w:rsidP="00903784">
      <w:r w:rsidRPr="008310BF">
        <w:rPr>
          <w:i/>
          <w:iCs/>
        </w:rPr>
        <w:tab/>
      </w:r>
      <w:r w:rsidRPr="008310BF">
        <w:rPr>
          <w:i/>
          <w:iCs/>
        </w:rPr>
        <w:tab/>
      </w:r>
      <w:r w:rsidRPr="00A66DBB">
        <w:rPr>
          <w:i/>
          <w:iCs/>
        </w:rPr>
        <w:t>Valberedning:</w:t>
      </w:r>
      <w:r w:rsidRPr="00A66DBB">
        <w:t xml:space="preserve">          </w:t>
      </w:r>
      <w:r>
        <w:t xml:space="preserve"> </w:t>
      </w:r>
      <w:r w:rsidRPr="00A66DBB">
        <w:t>Peter Halvarsson</w:t>
      </w:r>
      <w:r w:rsidRPr="00A66DBB">
        <w:tab/>
        <w:t>Linköpings ASS</w:t>
      </w:r>
    </w:p>
    <w:p w:rsidR="001031A4" w:rsidRDefault="001031A4"/>
    <w:p w:rsidR="001031A4" w:rsidRDefault="001031A4"/>
    <w:p w:rsidR="001031A4" w:rsidRDefault="001031A4">
      <w:r>
        <w:rPr>
          <w:b/>
          <w:bCs/>
        </w:rPr>
        <w:t xml:space="preserve">Möten: </w:t>
      </w:r>
      <w:r>
        <w:t xml:space="preserve">         </w:t>
      </w:r>
      <w:r>
        <w:tab/>
      </w:r>
      <w:r w:rsidRPr="00CF0F3D">
        <w:t xml:space="preserve">Under verksamhetsåret har styrelsen haft </w:t>
      </w:r>
      <w:r>
        <w:t>4</w:t>
      </w:r>
      <w:r w:rsidRPr="00CF0F3D">
        <w:t xml:space="preserve"> protokollförda möten</w:t>
      </w:r>
      <w:r>
        <w:t>.</w:t>
      </w:r>
    </w:p>
    <w:p w:rsidR="001031A4" w:rsidRDefault="001031A4"/>
    <w:p w:rsidR="001031A4" w:rsidRDefault="001031A4" w:rsidP="00F8447C">
      <w:pPr>
        <w:ind w:left="2608" w:hanging="2608"/>
      </w:pPr>
      <w:r w:rsidRPr="001F4749">
        <w:rPr>
          <w:b/>
          <w:bCs/>
        </w:rPr>
        <w:t>Medlemmar</w:t>
      </w:r>
      <w:r w:rsidRPr="001F4749">
        <w:t xml:space="preserve">: </w:t>
      </w:r>
      <w:r w:rsidRPr="001F4749">
        <w:tab/>
        <w:t>Medlemsantalet var den 31/12 201</w:t>
      </w:r>
      <w:r>
        <w:t>9</w:t>
      </w:r>
      <w:r w:rsidRPr="003F7DAE">
        <w:t xml:space="preserve"> </w:t>
      </w:r>
      <w:r>
        <w:t xml:space="preserve">1244 </w:t>
      </w:r>
      <w:r w:rsidRPr="005A3F1B">
        <w:t xml:space="preserve">st. fördelade på </w:t>
      </w:r>
      <w:r>
        <w:t>221</w:t>
      </w:r>
      <w:r w:rsidRPr="005A3F1B">
        <w:t xml:space="preserve"> seniorer och </w:t>
      </w:r>
      <w:r>
        <w:t>1023</w:t>
      </w:r>
      <w:r w:rsidRPr="005A3F1B">
        <w:t xml:space="preserve"> juniorer, detta är en </w:t>
      </w:r>
      <w:r>
        <w:t>ökning</w:t>
      </w:r>
      <w:r w:rsidRPr="005A3F1B">
        <w:t xml:space="preserve"> med </w:t>
      </w:r>
      <w:r>
        <w:t>130</w:t>
      </w:r>
      <w:r w:rsidRPr="005A3F1B">
        <w:t xml:space="preserve"> medlemmar mot föregående år.</w:t>
      </w:r>
    </w:p>
    <w:p w:rsidR="001031A4" w:rsidRPr="001F4749" w:rsidRDefault="001031A4">
      <w:r>
        <w:tab/>
      </w:r>
      <w:r>
        <w:tab/>
      </w:r>
    </w:p>
    <w:tbl>
      <w:tblPr>
        <w:tblStyle w:val="TableGrid"/>
        <w:tblW w:w="0" w:type="auto"/>
        <w:tblInd w:w="-106" w:type="dxa"/>
        <w:tblLook w:val="01E0"/>
      </w:tblPr>
      <w:tblGrid>
        <w:gridCol w:w="1911"/>
        <w:gridCol w:w="1842"/>
        <w:gridCol w:w="1852"/>
        <w:gridCol w:w="1798"/>
        <w:gridCol w:w="1885"/>
      </w:tblGrid>
      <w:tr w:rsidR="001031A4" w:rsidTr="00A21E1F">
        <w:tc>
          <w:tcPr>
            <w:tcW w:w="1911" w:type="dxa"/>
            <w:shd w:val="clear" w:color="auto" w:fill="C0C0C0"/>
          </w:tcPr>
          <w:p w:rsidR="001031A4" w:rsidRPr="00A21E1F" w:rsidRDefault="001031A4">
            <w:pPr>
              <w:rPr>
                <w:b/>
                <w:bCs/>
              </w:rPr>
            </w:pPr>
            <w:r w:rsidRPr="00A21E1F">
              <w:rPr>
                <w:b/>
                <w:bCs/>
              </w:rPr>
              <w:t>År</w:t>
            </w:r>
          </w:p>
        </w:tc>
        <w:tc>
          <w:tcPr>
            <w:tcW w:w="1842" w:type="dxa"/>
            <w:shd w:val="clear" w:color="auto" w:fill="C0C0C0"/>
          </w:tcPr>
          <w:p w:rsidR="001031A4" w:rsidRPr="00A21E1F" w:rsidRDefault="001031A4">
            <w:pPr>
              <w:rPr>
                <w:b/>
                <w:bCs/>
              </w:rPr>
            </w:pPr>
            <w:r w:rsidRPr="00A21E1F">
              <w:rPr>
                <w:b/>
                <w:bCs/>
              </w:rPr>
              <w:t>0-5 år</w:t>
            </w:r>
          </w:p>
        </w:tc>
        <w:tc>
          <w:tcPr>
            <w:tcW w:w="1852" w:type="dxa"/>
            <w:shd w:val="clear" w:color="auto" w:fill="C0C0C0"/>
          </w:tcPr>
          <w:p w:rsidR="001031A4" w:rsidRPr="00A21E1F" w:rsidRDefault="001031A4">
            <w:pPr>
              <w:rPr>
                <w:b/>
                <w:bCs/>
              </w:rPr>
            </w:pPr>
            <w:r w:rsidRPr="00A21E1F">
              <w:rPr>
                <w:b/>
                <w:bCs/>
              </w:rPr>
              <w:t>6-25 år</w:t>
            </w:r>
          </w:p>
        </w:tc>
        <w:tc>
          <w:tcPr>
            <w:tcW w:w="1798" w:type="dxa"/>
            <w:shd w:val="clear" w:color="auto" w:fill="C0C0C0"/>
          </w:tcPr>
          <w:p w:rsidR="001031A4" w:rsidRPr="00A21E1F" w:rsidRDefault="001031A4">
            <w:pPr>
              <w:rPr>
                <w:b/>
                <w:bCs/>
              </w:rPr>
            </w:pPr>
            <w:r w:rsidRPr="00A21E1F">
              <w:rPr>
                <w:b/>
                <w:bCs/>
              </w:rPr>
              <w:t>26+ år</w:t>
            </w:r>
          </w:p>
        </w:tc>
        <w:tc>
          <w:tcPr>
            <w:tcW w:w="1885" w:type="dxa"/>
            <w:shd w:val="clear" w:color="auto" w:fill="C0C0C0"/>
          </w:tcPr>
          <w:p w:rsidR="001031A4" w:rsidRPr="00A21E1F" w:rsidRDefault="001031A4">
            <w:pPr>
              <w:rPr>
                <w:b/>
                <w:bCs/>
              </w:rPr>
            </w:pPr>
            <w:r w:rsidRPr="00A21E1F">
              <w:rPr>
                <w:b/>
                <w:bCs/>
              </w:rPr>
              <w:t>Summa</w:t>
            </w:r>
          </w:p>
        </w:tc>
      </w:tr>
      <w:tr w:rsidR="001031A4" w:rsidTr="007E411C">
        <w:tc>
          <w:tcPr>
            <w:tcW w:w="1911" w:type="dxa"/>
          </w:tcPr>
          <w:p w:rsidR="001031A4" w:rsidRDefault="001031A4">
            <w:r>
              <w:t>2019</w:t>
            </w:r>
          </w:p>
        </w:tc>
        <w:tc>
          <w:tcPr>
            <w:tcW w:w="1842" w:type="dxa"/>
          </w:tcPr>
          <w:p w:rsidR="001031A4" w:rsidRDefault="001031A4">
            <w:r>
              <w:t>7</w:t>
            </w:r>
          </w:p>
        </w:tc>
        <w:tc>
          <w:tcPr>
            <w:tcW w:w="1852" w:type="dxa"/>
          </w:tcPr>
          <w:p w:rsidR="001031A4" w:rsidRDefault="001031A4">
            <w:r>
              <w:t>1016</w:t>
            </w:r>
          </w:p>
        </w:tc>
        <w:tc>
          <w:tcPr>
            <w:tcW w:w="1798" w:type="dxa"/>
          </w:tcPr>
          <w:p w:rsidR="001031A4" w:rsidRDefault="001031A4">
            <w:r>
              <w:t>221</w:t>
            </w:r>
          </w:p>
        </w:tc>
        <w:tc>
          <w:tcPr>
            <w:tcW w:w="1885" w:type="dxa"/>
          </w:tcPr>
          <w:p w:rsidR="001031A4" w:rsidRPr="00A21E1F" w:rsidRDefault="001031A4">
            <w:pPr>
              <w:rPr>
                <w:b/>
                <w:bCs/>
              </w:rPr>
            </w:pPr>
            <w:r w:rsidRPr="00A21E1F">
              <w:rPr>
                <w:b/>
                <w:bCs/>
              </w:rPr>
              <w:t>1244</w:t>
            </w:r>
          </w:p>
        </w:tc>
      </w:tr>
      <w:tr w:rsidR="001031A4" w:rsidTr="007E411C">
        <w:tc>
          <w:tcPr>
            <w:tcW w:w="1911" w:type="dxa"/>
          </w:tcPr>
          <w:p w:rsidR="001031A4" w:rsidRDefault="001031A4">
            <w:r>
              <w:t>2018</w:t>
            </w:r>
          </w:p>
        </w:tc>
        <w:tc>
          <w:tcPr>
            <w:tcW w:w="1842" w:type="dxa"/>
          </w:tcPr>
          <w:p w:rsidR="001031A4" w:rsidRDefault="001031A4">
            <w:r>
              <w:t>6</w:t>
            </w:r>
          </w:p>
        </w:tc>
        <w:tc>
          <w:tcPr>
            <w:tcW w:w="1852" w:type="dxa"/>
          </w:tcPr>
          <w:p w:rsidR="001031A4" w:rsidRDefault="001031A4">
            <w:r>
              <w:t>921</w:t>
            </w:r>
          </w:p>
        </w:tc>
        <w:tc>
          <w:tcPr>
            <w:tcW w:w="1798" w:type="dxa"/>
          </w:tcPr>
          <w:p w:rsidR="001031A4" w:rsidRDefault="001031A4">
            <w:r>
              <w:t>187</w:t>
            </w:r>
          </w:p>
        </w:tc>
        <w:tc>
          <w:tcPr>
            <w:tcW w:w="1885" w:type="dxa"/>
          </w:tcPr>
          <w:p w:rsidR="001031A4" w:rsidRPr="00A21E1F" w:rsidRDefault="001031A4">
            <w:pPr>
              <w:rPr>
                <w:b/>
                <w:bCs/>
              </w:rPr>
            </w:pPr>
            <w:r w:rsidRPr="00A21E1F">
              <w:rPr>
                <w:b/>
                <w:bCs/>
              </w:rPr>
              <w:t>1114</w:t>
            </w:r>
          </w:p>
        </w:tc>
      </w:tr>
    </w:tbl>
    <w:p w:rsidR="001031A4" w:rsidRDefault="001031A4"/>
    <w:p w:rsidR="001031A4" w:rsidRDefault="001031A4" w:rsidP="001F4749">
      <w:pPr>
        <w:ind w:left="2608" w:hanging="2608"/>
      </w:pPr>
      <w:r>
        <w:rPr>
          <w:b/>
          <w:bCs/>
        </w:rPr>
        <w:t>Föreningar:</w:t>
      </w:r>
      <w:r>
        <w:tab/>
        <w:t>Antalet föreningar inom distriktet var 42 st den 31/12 2016 fördelat på 6 traditionella klubbar, 35 skolschackklubbar samt 1 nätklubb.</w:t>
      </w:r>
    </w:p>
    <w:p w:rsidR="001031A4" w:rsidRDefault="001031A4"/>
    <w:p w:rsidR="001031A4" w:rsidRPr="00135C22" w:rsidRDefault="001031A4">
      <w:pPr>
        <w:pStyle w:val="Heading1"/>
        <w:rPr>
          <w:b w:val="0"/>
          <w:bCs w:val="0"/>
        </w:rPr>
      </w:pPr>
      <w:r w:rsidRPr="00C876DF">
        <w:t>Verksamhet:</w:t>
      </w:r>
      <w:r w:rsidRPr="00C876DF">
        <w:tab/>
      </w:r>
      <w:r w:rsidRPr="00506A7F">
        <w:rPr>
          <w:b w:val="0"/>
          <w:bCs w:val="0"/>
          <w:i/>
          <w:iCs/>
        </w:rPr>
        <w:t>Allsvenskan</w:t>
      </w:r>
      <w:r w:rsidRPr="00506A7F">
        <w:rPr>
          <w:b w:val="0"/>
          <w:bCs w:val="0"/>
          <w:i/>
          <w:iCs/>
        </w:rPr>
        <w:tab/>
      </w:r>
      <w:r w:rsidRPr="00506A7F">
        <w:rPr>
          <w:b w:val="0"/>
          <w:bCs w:val="0"/>
        </w:rPr>
        <w:t xml:space="preserve">          </w:t>
      </w:r>
      <w:r w:rsidRPr="00135C22">
        <w:rPr>
          <w:b w:val="0"/>
          <w:bCs w:val="0"/>
        </w:rPr>
        <w:t>Distriktet deltog med</w:t>
      </w:r>
      <w:r>
        <w:rPr>
          <w:b w:val="0"/>
          <w:bCs w:val="0"/>
        </w:rPr>
        <w:t xml:space="preserve"> tio </w:t>
      </w:r>
      <w:r w:rsidRPr="00135C22">
        <w:rPr>
          <w:b w:val="0"/>
          <w:bCs w:val="0"/>
        </w:rPr>
        <w:t>lag</w:t>
      </w:r>
    </w:p>
    <w:p w:rsidR="001031A4" w:rsidRDefault="001031A4" w:rsidP="008E2F5E">
      <w:r w:rsidRPr="00135C22">
        <w:tab/>
      </w:r>
      <w:r w:rsidRPr="00135C22">
        <w:tab/>
      </w:r>
      <w:r w:rsidRPr="00135C22">
        <w:tab/>
        <w:t xml:space="preserve">          från </w:t>
      </w:r>
      <w:r>
        <w:t>fem</w:t>
      </w:r>
      <w:r w:rsidRPr="00135C22">
        <w:t xml:space="preserve"> klubbar</w:t>
      </w:r>
      <w:r>
        <w:t>.</w:t>
      </w:r>
      <w:r w:rsidRPr="00506A7F">
        <w:tab/>
      </w:r>
    </w:p>
    <w:p w:rsidR="001031A4" w:rsidRPr="005251D8" w:rsidRDefault="001031A4" w:rsidP="008E2F5E">
      <w:r>
        <w:tab/>
      </w:r>
      <w:r>
        <w:tab/>
      </w:r>
      <w:r>
        <w:rPr>
          <w:i/>
          <w:iCs/>
        </w:rPr>
        <w:t xml:space="preserve">Distriktsserien        </w:t>
      </w:r>
      <w:r>
        <w:t>Fyra lag från tre klubbar deltog.</w:t>
      </w:r>
    </w:p>
    <w:p w:rsidR="001031A4" w:rsidRPr="00506A7F" w:rsidRDefault="001031A4">
      <w:r w:rsidRPr="00506A7F">
        <w:tab/>
      </w:r>
      <w:r w:rsidRPr="00506A7F">
        <w:tab/>
      </w:r>
    </w:p>
    <w:p w:rsidR="001031A4" w:rsidRDefault="001031A4" w:rsidP="009775A9">
      <w:pPr>
        <w:tabs>
          <w:tab w:val="left" w:pos="4536"/>
        </w:tabs>
        <w:ind w:left="4528" w:hanging="1920"/>
      </w:pPr>
      <w:r w:rsidRPr="00C83AEE">
        <w:rPr>
          <w:i/>
          <w:iCs/>
        </w:rPr>
        <w:t>Schackfyran</w:t>
      </w:r>
      <w:r>
        <w:tab/>
      </w:r>
      <w:r>
        <w:tab/>
      </w:r>
      <w:r w:rsidRPr="00C83AEE">
        <w:t>Distriktsfinalsegrare:</w:t>
      </w:r>
      <w:r>
        <w:t xml:space="preserve"> Slaka skola 4A, Kyrkskolan, Vidinsjöskolan 4B, Greboskolan, Eraskolan, Vidinsjöskolan 4A, Råsslaskolan 4B, Bråviksskolan 4A, Råsslaskolan 4D, Nykils skola.</w:t>
      </w:r>
    </w:p>
    <w:p w:rsidR="001031A4" w:rsidRDefault="001031A4" w:rsidP="009775A9">
      <w:pPr>
        <w:tabs>
          <w:tab w:val="left" w:pos="4536"/>
        </w:tabs>
        <w:ind w:left="4528" w:hanging="1920"/>
        <w:rPr>
          <w:i/>
          <w:iCs/>
        </w:rPr>
      </w:pPr>
      <w:r>
        <w:rPr>
          <w:i/>
          <w:iCs/>
        </w:rPr>
        <w:t xml:space="preserve">Knatte- och </w:t>
      </w:r>
    </w:p>
    <w:p w:rsidR="001031A4" w:rsidRPr="00CB4F95" w:rsidRDefault="001031A4" w:rsidP="009775A9">
      <w:pPr>
        <w:tabs>
          <w:tab w:val="left" w:pos="4536"/>
        </w:tabs>
        <w:ind w:left="4528" w:hanging="1920"/>
      </w:pPr>
      <w:r>
        <w:rPr>
          <w:i/>
          <w:iCs/>
        </w:rPr>
        <w:t>Ungdomscup:</w:t>
      </w:r>
      <w:r>
        <w:rPr>
          <w:i/>
          <w:iCs/>
        </w:rPr>
        <w:tab/>
      </w:r>
      <w:r w:rsidRPr="00CB4F95">
        <w:t xml:space="preserve">Segrare: </w:t>
      </w:r>
      <w:r>
        <w:t xml:space="preserve">Oskar Sandvall, Linköpings ASS, </w:t>
      </w:r>
      <w:r w:rsidRPr="00CB4F95">
        <w:t>Fridolf Walter, Linköpings ASS</w:t>
      </w:r>
      <w:r>
        <w:t>,</w:t>
      </w:r>
      <w:r>
        <w:br/>
        <w:t>Albin Andersson, Schack 08.</w:t>
      </w:r>
    </w:p>
    <w:p w:rsidR="001031A4" w:rsidRDefault="001031A4" w:rsidP="009775A9">
      <w:pPr>
        <w:tabs>
          <w:tab w:val="left" w:pos="4536"/>
        </w:tabs>
        <w:ind w:left="4528" w:hanging="1920"/>
      </w:pPr>
      <w:r w:rsidRPr="00C83AEE">
        <w:rPr>
          <w:i/>
          <w:iCs/>
        </w:rPr>
        <w:t>Schackfyra</w:t>
      </w:r>
      <w:r>
        <w:rPr>
          <w:i/>
          <w:iCs/>
        </w:rPr>
        <w:t xml:space="preserve">mästaren </w:t>
      </w:r>
      <w:r>
        <w:t>Noah Leijon, Engelska skolan</w:t>
      </w:r>
    </w:p>
    <w:p w:rsidR="001031A4" w:rsidRDefault="001031A4" w:rsidP="009775A9">
      <w:pPr>
        <w:tabs>
          <w:tab w:val="left" w:pos="4536"/>
        </w:tabs>
        <w:ind w:left="4528" w:hanging="1920"/>
        <w:rPr>
          <w:i/>
          <w:iCs/>
        </w:rPr>
      </w:pPr>
    </w:p>
    <w:p w:rsidR="001031A4" w:rsidRPr="00D67A64" w:rsidRDefault="001031A4">
      <w:r w:rsidRPr="00D67A64">
        <w:rPr>
          <w:i/>
          <w:iCs/>
        </w:rPr>
        <w:t>Distriktsmästare:</w:t>
      </w:r>
      <w:r w:rsidRPr="00D67A64">
        <w:tab/>
      </w:r>
      <w:r w:rsidRPr="00D67A64">
        <w:tab/>
        <w:t>Följande segrare har korats:</w:t>
      </w:r>
    </w:p>
    <w:p w:rsidR="001031A4" w:rsidRPr="00384F0F" w:rsidRDefault="001031A4">
      <w:pPr>
        <w:rPr>
          <w:highlight w:val="yellow"/>
        </w:rPr>
      </w:pPr>
    </w:p>
    <w:p w:rsidR="001031A4" w:rsidRPr="002B7BA7" w:rsidRDefault="001031A4">
      <w:pPr>
        <w:rPr>
          <w:lang w:val="de-DE"/>
        </w:rPr>
      </w:pPr>
      <w:r w:rsidRPr="002B7BA7">
        <w:rPr>
          <w:lang w:val="de-DE"/>
        </w:rPr>
        <w:t>DM seniorer</w:t>
      </w:r>
      <w:r w:rsidRPr="002B7BA7">
        <w:rPr>
          <w:lang w:val="de-DE"/>
        </w:rPr>
        <w:tab/>
      </w:r>
      <w:r w:rsidRPr="002B7BA7">
        <w:rPr>
          <w:lang w:val="de-DE"/>
        </w:rPr>
        <w:tab/>
      </w:r>
      <w:r w:rsidRPr="002B7BA7">
        <w:rPr>
          <w:lang w:val="de-DE"/>
        </w:rPr>
        <w:tab/>
      </w:r>
      <w:r>
        <w:rPr>
          <w:lang w:val="de-DE"/>
        </w:rPr>
        <w:t>Max Wahlund</w:t>
      </w:r>
      <w:r w:rsidRPr="002B7BA7">
        <w:rPr>
          <w:lang w:val="de-DE"/>
        </w:rPr>
        <w:t xml:space="preserve"> L</w:t>
      </w:r>
      <w:r>
        <w:rPr>
          <w:lang w:val="de-DE"/>
        </w:rPr>
        <w:t xml:space="preserve">inköpings </w:t>
      </w:r>
      <w:r w:rsidRPr="002B7BA7">
        <w:rPr>
          <w:lang w:val="de-DE"/>
        </w:rPr>
        <w:t xml:space="preserve">ASS </w:t>
      </w:r>
    </w:p>
    <w:p w:rsidR="001031A4" w:rsidRDefault="001031A4">
      <w:pPr>
        <w:rPr>
          <w:lang w:val="de-DE"/>
        </w:rPr>
      </w:pPr>
      <w:r w:rsidRPr="002B7BA7">
        <w:rPr>
          <w:lang w:val="de-DE"/>
        </w:rPr>
        <w:t xml:space="preserve">DM juniorer       </w:t>
      </w:r>
      <w:r w:rsidRPr="002B7BA7">
        <w:rPr>
          <w:lang w:val="de-DE"/>
        </w:rPr>
        <w:tab/>
      </w:r>
      <w:r w:rsidRPr="002B7BA7">
        <w:rPr>
          <w:lang w:val="de-DE"/>
        </w:rPr>
        <w:tab/>
      </w:r>
      <w:r>
        <w:rPr>
          <w:lang w:val="de-DE"/>
        </w:rPr>
        <w:t>Alex Sahlström</w:t>
      </w:r>
      <w:r w:rsidRPr="002B7BA7">
        <w:rPr>
          <w:lang w:val="de-DE"/>
        </w:rPr>
        <w:t xml:space="preserve"> L</w:t>
      </w:r>
      <w:r>
        <w:rPr>
          <w:lang w:val="de-DE"/>
        </w:rPr>
        <w:t xml:space="preserve">inköpings </w:t>
      </w:r>
      <w:r w:rsidRPr="002B7BA7">
        <w:rPr>
          <w:lang w:val="de-DE"/>
        </w:rPr>
        <w:t>ASS</w:t>
      </w:r>
    </w:p>
    <w:p w:rsidR="001031A4" w:rsidRPr="002B7BA7" w:rsidRDefault="001031A4">
      <w:pPr>
        <w:rPr>
          <w:lang w:val="de-DE"/>
        </w:rPr>
      </w:pPr>
      <w:r>
        <w:rPr>
          <w:lang w:val="de-DE"/>
        </w:rPr>
        <w:t>Veteran-DM</w:t>
      </w:r>
      <w:r>
        <w:rPr>
          <w:lang w:val="de-DE"/>
        </w:rPr>
        <w:tab/>
      </w:r>
      <w:r>
        <w:rPr>
          <w:lang w:val="de-DE"/>
        </w:rPr>
        <w:tab/>
      </w:r>
      <w:r>
        <w:rPr>
          <w:lang w:val="de-DE"/>
        </w:rPr>
        <w:tab/>
        <w:t>Dragan Stefanovic, Katrineholms SK</w:t>
      </w:r>
    </w:p>
    <w:p w:rsidR="001031A4" w:rsidRDefault="001031A4"/>
    <w:p w:rsidR="001031A4" w:rsidRDefault="001031A4">
      <w:pPr>
        <w:pStyle w:val="Heading1"/>
      </w:pPr>
      <w:r>
        <w:t>Schackfyran 2019</w:t>
      </w:r>
    </w:p>
    <w:p w:rsidR="001031A4" w:rsidRPr="0012278B" w:rsidRDefault="001031A4">
      <w:r>
        <w:t>Å</w:t>
      </w:r>
      <w:r w:rsidRPr="0012278B">
        <w:t>rets</w:t>
      </w:r>
      <w:r>
        <w:t xml:space="preserve"> schackfyrantävling var i stort sett lik</w:t>
      </w:r>
      <w:r w:rsidRPr="0012278B">
        <w:t xml:space="preserve"> föregående år. Totalt ställde 4</w:t>
      </w:r>
      <w:r>
        <w:t>6</w:t>
      </w:r>
      <w:r w:rsidRPr="0012278B">
        <w:t xml:space="preserve"> </w:t>
      </w:r>
      <w:r>
        <w:t>klasser upp i distriktsfinalen med 640</w:t>
      </w:r>
      <w:r w:rsidRPr="0012278B">
        <w:t xml:space="preserve"> deltagare mot </w:t>
      </w:r>
      <w:r>
        <w:t>51</w:t>
      </w:r>
      <w:r w:rsidRPr="0012278B">
        <w:t xml:space="preserve"> resp </w:t>
      </w:r>
      <w:r>
        <w:t>657</w:t>
      </w:r>
      <w:r w:rsidRPr="0012278B">
        <w:t xml:space="preserve"> föregående år. </w:t>
      </w:r>
      <w:r>
        <w:t>Totalt spelade 1358 i kommunkvalen</w:t>
      </w:r>
      <w:r w:rsidRPr="0012278B">
        <w:t xml:space="preserve"> </w:t>
      </w:r>
      <w:r>
        <w:t xml:space="preserve">(1538 föregående år). </w:t>
      </w:r>
      <w:r w:rsidRPr="0012278B">
        <w:t>De vinnande 10 klasserna deltog i Riksfinalen</w:t>
      </w:r>
      <w:r>
        <w:t xml:space="preserve"> i Västerås</w:t>
      </w:r>
      <w:r w:rsidRPr="0012278B">
        <w:t xml:space="preserve">. Bästa lag blev </w:t>
      </w:r>
      <w:r>
        <w:t xml:space="preserve">Eraskolan </w:t>
      </w:r>
      <w:r w:rsidRPr="0012278B">
        <w:t xml:space="preserve">på en </w:t>
      </w:r>
      <w:r>
        <w:t>fin</w:t>
      </w:r>
      <w:r w:rsidRPr="0012278B">
        <w:t xml:space="preserve"> </w:t>
      </w:r>
      <w:r>
        <w:t>16</w:t>
      </w:r>
      <w:r w:rsidRPr="0012278B">
        <w:t>: e plats av 1</w:t>
      </w:r>
      <w:r>
        <w:t>30</w:t>
      </w:r>
      <w:r w:rsidRPr="0012278B">
        <w:t xml:space="preserve"> klasser.</w:t>
      </w:r>
    </w:p>
    <w:p w:rsidR="001031A4" w:rsidRDefault="001031A4">
      <w:pPr>
        <w:rPr>
          <w:highlight w:val="yellow"/>
        </w:rPr>
      </w:pPr>
    </w:p>
    <w:p w:rsidR="001031A4" w:rsidRDefault="001031A4" w:rsidP="006F35E6">
      <w:pPr>
        <w:pStyle w:val="Heading1"/>
      </w:pPr>
      <w:r>
        <w:t>Schackfyranmästaren 2019</w:t>
      </w:r>
    </w:p>
    <w:p w:rsidR="001031A4" w:rsidRPr="006F35E6" w:rsidRDefault="001031A4" w:rsidP="006F35E6">
      <w:r>
        <w:t>60 deltagare spelade schackfyranmästaren där Noah Leijon, Engelska skolan, vann på 15 poäng före Emma Larsson, Engelska skolan och Vide Löfgren, Ljuraskolan.</w:t>
      </w:r>
    </w:p>
    <w:p w:rsidR="001031A4" w:rsidRDefault="001031A4">
      <w:pPr>
        <w:rPr>
          <w:b/>
          <w:bCs/>
        </w:rPr>
      </w:pPr>
    </w:p>
    <w:p w:rsidR="001031A4" w:rsidRDefault="001031A4">
      <w:pPr>
        <w:rPr>
          <w:b/>
          <w:bCs/>
        </w:rPr>
      </w:pPr>
      <w:r>
        <w:rPr>
          <w:b/>
          <w:bCs/>
        </w:rPr>
        <w:t>Skollag-DM</w:t>
      </w:r>
    </w:p>
    <w:p w:rsidR="001031A4" w:rsidRPr="006F35E6" w:rsidRDefault="001031A4">
      <w:pPr>
        <w:rPr>
          <w:highlight w:val="yellow"/>
        </w:rPr>
      </w:pPr>
      <w:r>
        <w:t>Årets uppslutning i skollag-DM blev svag med endast fem deltagande lag. Berzeliusskolan vann gymnasieklassen och Kärna skola vann mellanstadiet. Inga deltagande lag fanns från lågstadiet.</w:t>
      </w:r>
    </w:p>
    <w:p w:rsidR="001031A4" w:rsidRDefault="001031A4">
      <w:pPr>
        <w:rPr>
          <w:highlight w:val="yellow"/>
        </w:rPr>
      </w:pPr>
    </w:p>
    <w:p w:rsidR="001031A4" w:rsidRPr="00AB3C06" w:rsidRDefault="001031A4">
      <w:r w:rsidRPr="00AB3C06">
        <w:rPr>
          <w:b/>
          <w:bCs/>
        </w:rPr>
        <w:t>Östgötar i SM och allsvenskan 201</w:t>
      </w:r>
      <w:r>
        <w:rPr>
          <w:b/>
          <w:bCs/>
        </w:rPr>
        <w:t>9</w:t>
      </w:r>
    </w:p>
    <w:p w:rsidR="001031A4" w:rsidRPr="00AB3C06" w:rsidRDefault="001031A4">
      <w:pPr>
        <w:rPr>
          <w:b/>
          <w:bCs/>
        </w:rPr>
      </w:pPr>
    </w:p>
    <w:p w:rsidR="001031A4" w:rsidRDefault="001031A4" w:rsidP="00866788">
      <w:r>
        <w:t>Från Linköpings ASS kom 15 deltagare, där Gabriel Nguyen vann Kadett-SM.</w:t>
      </w:r>
    </w:p>
    <w:p w:rsidR="001031A4" w:rsidRDefault="001031A4" w:rsidP="00866788">
      <w:r>
        <w:t xml:space="preserve">Schack 08 ställde upp med 6 deltagare där Joakim Nyander slutade på en fjärdeplats i Mästar-Elit. SS Allians deltog med 6 spelare. Motala SS hade 3 deltagare. </w:t>
      </w:r>
    </w:p>
    <w:p w:rsidR="001031A4" w:rsidRDefault="001031A4" w:rsidP="00866788"/>
    <w:p w:rsidR="001031A4" w:rsidRDefault="001031A4">
      <w:r>
        <w:t>I Schackfyranmästaren deltog 15 från Linköpings ASS och 7 från Schack 08. Emma Larsson från Linköpings ASS kom på en fin tredjeplats med 175 deltagare.</w:t>
      </w:r>
    </w:p>
    <w:p w:rsidR="001031A4" w:rsidRDefault="001031A4"/>
    <w:p w:rsidR="001031A4" w:rsidRPr="00AB3C06" w:rsidRDefault="001031A4">
      <w:r>
        <w:t>Sluttabeller för Allsvenskan och Östgötaserien återfinns nedan.</w:t>
      </w:r>
    </w:p>
    <w:p w:rsidR="001031A4" w:rsidRPr="005251D8" w:rsidRDefault="001031A4">
      <w:pPr>
        <w:rPr>
          <w:highlight w:val="yellow"/>
        </w:rPr>
      </w:pPr>
    </w:p>
    <w:p w:rsidR="001031A4" w:rsidRDefault="001031A4">
      <w:r>
        <w:rPr>
          <w:b/>
          <w:bCs/>
        </w:rPr>
        <w:t>Slutord</w:t>
      </w:r>
    </w:p>
    <w:p w:rsidR="001031A4" w:rsidRDefault="001031A4">
      <w:r>
        <w:t>Styrelsen tackar klubbarna för det gångna verksamhetsåret och ställer sina platser till årsmötets förfogande.</w:t>
      </w:r>
    </w:p>
    <w:p w:rsidR="001031A4" w:rsidRDefault="001031A4"/>
    <w:p w:rsidR="001031A4" w:rsidRDefault="001031A4"/>
    <w:p w:rsidR="001031A4" w:rsidRDefault="001031A4">
      <w:r>
        <w:t>Östergötland i mars 2020.</w:t>
      </w:r>
    </w:p>
    <w:p w:rsidR="001031A4" w:rsidRDefault="001031A4"/>
    <w:p w:rsidR="001031A4" w:rsidRDefault="001031A4"/>
    <w:p w:rsidR="001031A4" w:rsidRDefault="001031A4"/>
    <w:p w:rsidR="001031A4" w:rsidRDefault="001031A4">
      <w:r>
        <w:t>Henrik Karlsson</w:t>
      </w:r>
      <w:r>
        <w:tab/>
        <w:t>Fredrik Qwarfort</w:t>
      </w:r>
      <w:r>
        <w:tab/>
        <w:t>Lars-Göran Lantz</w:t>
      </w:r>
    </w:p>
    <w:p w:rsidR="001031A4" w:rsidRDefault="001031A4"/>
    <w:p w:rsidR="001031A4" w:rsidRDefault="001031A4"/>
    <w:p w:rsidR="001031A4" w:rsidRDefault="001031A4"/>
    <w:p w:rsidR="001031A4" w:rsidRPr="004862A6" w:rsidRDefault="001031A4">
      <w:pPr>
        <w:rPr>
          <w:lang w:val="da-DK"/>
        </w:rPr>
      </w:pPr>
      <w:r>
        <w:t>Dag Almqqvist</w:t>
      </w:r>
      <w:r w:rsidRPr="004862A6">
        <w:rPr>
          <w:lang w:val="da-DK"/>
        </w:rPr>
        <w:tab/>
      </w:r>
      <w:r>
        <w:rPr>
          <w:lang w:val="da-DK"/>
        </w:rPr>
        <w:t>Lars Jönsson</w:t>
      </w:r>
      <w:r>
        <w:rPr>
          <w:lang w:val="da-DK"/>
        </w:rPr>
        <w:tab/>
      </w:r>
      <w:r w:rsidRPr="004862A6">
        <w:rPr>
          <w:lang w:val="da-DK"/>
        </w:rPr>
        <w:tab/>
      </w:r>
      <w:r>
        <w:rPr>
          <w:lang w:val="da-DK"/>
        </w:rPr>
        <w:t>Niclas Ottenklebv</w:t>
      </w:r>
    </w:p>
    <w:p w:rsidR="001031A4" w:rsidRDefault="001031A4">
      <w:r>
        <w:pict>
          <v:shape id="_x0000_i1025" type="#_x0000_t75" style="width:309.75pt;height:178.5pt">
            <v:imagedata r:id="rId7" o:title=""/>
          </v:shape>
        </w:pict>
      </w:r>
    </w:p>
    <w:p w:rsidR="001031A4" w:rsidRDefault="001031A4"/>
    <w:p w:rsidR="001031A4" w:rsidRDefault="001031A4">
      <w:r>
        <w:pict>
          <v:shape id="_x0000_i1026" type="#_x0000_t75" style="width:270pt;height:153.75pt">
            <v:imagedata r:id="rId8" o:title=""/>
          </v:shape>
        </w:pict>
      </w:r>
    </w:p>
    <w:p w:rsidR="001031A4" w:rsidRDefault="001031A4">
      <w:r>
        <w:pict>
          <v:shape id="_x0000_i1027" type="#_x0000_t75" style="width:315.75pt;height:152.25pt">
            <v:imagedata r:id="rId9" o:title=""/>
          </v:shape>
        </w:pict>
      </w:r>
    </w:p>
    <w:p w:rsidR="001031A4" w:rsidRDefault="001031A4">
      <w:r>
        <w:pict>
          <v:shape id="_x0000_i1028" type="#_x0000_t75" style="width:317.25pt;height:129pt">
            <v:imagedata r:id="rId10" o:title=""/>
          </v:shape>
        </w:pict>
      </w:r>
    </w:p>
    <w:p w:rsidR="001031A4" w:rsidRDefault="001031A4">
      <w:r>
        <w:pict>
          <v:shape id="_x0000_i1029" type="#_x0000_t75" style="width:318pt;height:102.75pt">
            <v:imagedata r:id="rId11" o:title=""/>
          </v:shape>
        </w:pict>
      </w:r>
    </w:p>
    <w:sectPr w:rsidR="001031A4" w:rsidSect="00C4073F">
      <w:footerReference w:type="default" r:id="rId12"/>
      <w:pgSz w:w="11906" w:h="16838"/>
      <w:pgMar w:top="71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A4" w:rsidRDefault="001031A4">
      <w:r>
        <w:separator/>
      </w:r>
    </w:p>
  </w:endnote>
  <w:endnote w:type="continuationSeparator" w:id="0">
    <w:p w:rsidR="001031A4" w:rsidRDefault="00103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A4" w:rsidRPr="009135EB" w:rsidRDefault="001031A4" w:rsidP="009135EB">
    <w:pPr>
      <w:pStyle w:val="Footer"/>
    </w:pPr>
    <w:r>
      <w:t>Verksamhetsberättelse 2019</w:t>
    </w:r>
    <w:r>
      <w:tab/>
    </w:r>
    <w:r>
      <w:tab/>
      <w:t xml:space="preserve">Sidan </w:t>
    </w:r>
    <w:fldSimple w:instr=" PAGE ">
      <w:r>
        <w:rPr>
          <w:noProof/>
        </w:rPr>
        <w:t>1</w:t>
      </w:r>
    </w:fldSimple>
    <w:r>
      <w:t xml:space="preserve"> av </w:t>
    </w:r>
    <w:fldSimple w:instr=" NUMPAGES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A4" w:rsidRDefault="001031A4">
      <w:r>
        <w:separator/>
      </w:r>
    </w:p>
  </w:footnote>
  <w:footnote w:type="continuationSeparator" w:id="0">
    <w:p w:rsidR="001031A4" w:rsidRDefault="001031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1304"/>
  <w:hyphenationZone w:val="425"/>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9C4"/>
    <w:rsid w:val="00024370"/>
    <w:rsid w:val="000841D2"/>
    <w:rsid w:val="000E361B"/>
    <w:rsid w:val="000E43A8"/>
    <w:rsid w:val="001031A4"/>
    <w:rsid w:val="0012278B"/>
    <w:rsid w:val="00135A02"/>
    <w:rsid w:val="00135C22"/>
    <w:rsid w:val="001446B3"/>
    <w:rsid w:val="00164956"/>
    <w:rsid w:val="001805CC"/>
    <w:rsid w:val="001F1010"/>
    <w:rsid w:val="001F4749"/>
    <w:rsid w:val="002036DF"/>
    <w:rsid w:val="00224053"/>
    <w:rsid w:val="00227007"/>
    <w:rsid w:val="002669D5"/>
    <w:rsid w:val="00280C7F"/>
    <w:rsid w:val="00294A77"/>
    <w:rsid w:val="002B7BA7"/>
    <w:rsid w:val="002C4E89"/>
    <w:rsid w:val="003212BC"/>
    <w:rsid w:val="003406D3"/>
    <w:rsid w:val="00374D1F"/>
    <w:rsid w:val="00384E76"/>
    <w:rsid w:val="00384F0F"/>
    <w:rsid w:val="00393AFE"/>
    <w:rsid w:val="003B4A17"/>
    <w:rsid w:val="003D14E3"/>
    <w:rsid w:val="003F7DAE"/>
    <w:rsid w:val="004011D9"/>
    <w:rsid w:val="004104C6"/>
    <w:rsid w:val="00412C8D"/>
    <w:rsid w:val="00432420"/>
    <w:rsid w:val="00466EFA"/>
    <w:rsid w:val="004862A6"/>
    <w:rsid w:val="004B3462"/>
    <w:rsid w:val="004E55AD"/>
    <w:rsid w:val="00506A7F"/>
    <w:rsid w:val="00507AD7"/>
    <w:rsid w:val="00514425"/>
    <w:rsid w:val="005251D8"/>
    <w:rsid w:val="005351F4"/>
    <w:rsid w:val="00550E85"/>
    <w:rsid w:val="005762CB"/>
    <w:rsid w:val="00587CBE"/>
    <w:rsid w:val="005A3F1B"/>
    <w:rsid w:val="00642CFA"/>
    <w:rsid w:val="0066024A"/>
    <w:rsid w:val="00675D3F"/>
    <w:rsid w:val="006A1CFC"/>
    <w:rsid w:val="006F35E6"/>
    <w:rsid w:val="00733433"/>
    <w:rsid w:val="00776306"/>
    <w:rsid w:val="007A58BE"/>
    <w:rsid w:val="007E411C"/>
    <w:rsid w:val="008310BF"/>
    <w:rsid w:val="0083689E"/>
    <w:rsid w:val="00866788"/>
    <w:rsid w:val="00880C0C"/>
    <w:rsid w:val="008E2F5E"/>
    <w:rsid w:val="00903784"/>
    <w:rsid w:val="009135EB"/>
    <w:rsid w:val="00966C07"/>
    <w:rsid w:val="0097631F"/>
    <w:rsid w:val="009775A9"/>
    <w:rsid w:val="009D434A"/>
    <w:rsid w:val="00A21E1F"/>
    <w:rsid w:val="00A66DBB"/>
    <w:rsid w:val="00AA3EDB"/>
    <w:rsid w:val="00AB08EF"/>
    <w:rsid w:val="00AB2201"/>
    <w:rsid w:val="00AB3C06"/>
    <w:rsid w:val="00B41F8E"/>
    <w:rsid w:val="00B75875"/>
    <w:rsid w:val="00BA5877"/>
    <w:rsid w:val="00BD3616"/>
    <w:rsid w:val="00BF3C85"/>
    <w:rsid w:val="00BF4AA0"/>
    <w:rsid w:val="00C05619"/>
    <w:rsid w:val="00C4073F"/>
    <w:rsid w:val="00C80194"/>
    <w:rsid w:val="00C83AEE"/>
    <w:rsid w:val="00C876DF"/>
    <w:rsid w:val="00C96F57"/>
    <w:rsid w:val="00CA652F"/>
    <w:rsid w:val="00CB4F95"/>
    <w:rsid w:val="00CE4E57"/>
    <w:rsid w:val="00CF0F3D"/>
    <w:rsid w:val="00D075E2"/>
    <w:rsid w:val="00D119C4"/>
    <w:rsid w:val="00D67A64"/>
    <w:rsid w:val="00DD05D1"/>
    <w:rsid w:val="00E12D31"/>
    <w:rsid w:val="00E15B15"/>
    <w:rsid w:val="00E76484"/>
    <w:rsid w:val="00EA7974"/>
    <w:rsid w:val="00F3095C"/>
    <w:rsid w:val="00F8447C"/>
    <w:rsid w:val="00F91F7B"/>
    <w:rsid w:val="00FE0311"/>
    <w:rsid w:val="00FE239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9E"/>
    <w:rPr>
      <w:sz w:val="24"/>
      <w:szCs w:val="24"/>
    </w:rPr>
  </w:style>
  <w:style w:type="paragraph" w:styleId="Heading1">
    <w:name w:val="heading 1"/>
    <w:basedOn w:val="Normal"/>
    <w:next w:val="Normal"/>
    <w:link w:val="Heading1Char"/>
    <w:uiPriority w:val="99"/>
    <w:qFormat/>
    <w:rsid w:val="0083689E"/>
    <w:pPr>
      <w:keepNext/>
      <w:outlineLvl w:val="0"/>
    </w:pPr>
    <w:rPr>
      <w:b/>
      <w:bCs/>
    </w:rPr>
  </w:style>
  <w:style w:type="paragraph" w:styleId="Heading3">
    <w:name w:val="heading 3"/>
    <w:basedOn w:val="Normal"/>
    <w:link w:val="Heading3Char"/>
    <w:uiPriority w:val="99"/>
    <w:qFormat/>
    <w:rsid w:val="00BF4AA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8310BF"/>
    <w:pPr>
      <w:keepNext/>
      <w:spacing w:before="240" w:after="60"/>
      <w:outlineLvl w:val="3"/>
    </w:pPr>
    <w:rPr>
      <w:b/>
      <w:bCs/>
      <w:sz w:val="28"/>
      <w:szCs w:val="28"/>
    </w:rPr>
  </w:style>
  <w:style w:type="paragraph" w:styleId="Heading5">
    <w:name w:val="heading 5"/>
    <w:basedOn w:val="Normal"/>
    <w:link w:val="Heading5Char"/>
    <w:uiPriority w:val="99"/>
    <w:qFormat/>
    <w:rsid w:val="00BF4AA0"/>
    <w:pPr>
      <w:spacing w:before="100" w:beforeAutospacing="1" w:after="100" w:afterAutospacing="1"/>
      <w:outlineLvl w:val="4"/>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007"/>
    <w:rPr>
      <w:rFonts w:ascii="Cambria" w:hAnsi="Cambria" w:cs="Cambria"/>
      <w:b/>
      <w:bCs/>
      <w:kern w:val="32"/>
      <w:sz w:val="32"/>
      <w:szCs w:val="32"/>
    </w:rPr>
  </w:style>
  <w:style w:type="character" w:customStyle="1" w:styleId="Heading3Char">
    <w:name w:val="Heading 3 Char"/>
    <w:basedOn w:val="DefaultParagraphFont"/>
    <w:link w:val="Heading3"/>
    <w:uiPriority w:val="99"/>
    <w:locked/>
    <w:rsid w:val="00BF4AA0"/>
    <w:rPr>
      <w:b/>
      <w:bCs/>
      <w:sz w:val="27"/>
      <w:szCs w:val="27"/>
    </w:rPr>
  </w:style>
  <w:style w:type="character" w:customStyle="1" w:styleId="Heading4Char">
    <w:name w:val="Heading 4 Char"/>
    <w:basedOn w:val="DefaultParagraphFont"/>
    <w:link w:val="Heading4"/>
    <w:uiPriority w:val="99"/>
    <w:locked/>
    <w:rsid w:val="00BF4AA0"/>
    <w:rPr>
      <w:b/>
      <w:bCs/>
      <w:sz w:val="28"/>
      <w:szCs w:val="28"/>
    </w:rPr>
  </w:style>
  <w:style w:type="character" w:customStyle="1" w:styleId="Heading5Char">
    <w:name w:val="Heading 5 Char"/>
    <w:basedOn w:val="DefaultParagraphFont"/>
    <w:link w:val="Heading5"/>
    <w:uiPriority w:val="99"/>
    <w:locked/>
    <w:rsid w:val="00BF4AA0"/>
    <w:rPr>
      <w:b/>
      <w:bCs/>
    </w:rPr>
  </w:style>
  <w:style w:type="character" w:styleId="Hyperlink">
    <w:name w:val="Hyperlink"/>
    <w:basedOn w:val="DefaultParagraphFont"/>
    <w:uiPriority w:val="99"/>
    <w:rsid w:val="00C876DF"/>
    <w:rPr>
      <w:rFonts w:ascii="Arial" w:hAnsi="Arial" w:cs="Arial"/>
      <w:color w:val="0000FF"/>
      <w:sz w:val="20"/>
      <w:szCs w:val="20"/>
      <w:u w:val="single"/>
    </w:rPr>
  </w:style>
  <w:style w:type="paragraph" w:styleId="z-TopofForm">
    <w:name w:val="HTML Top of Form"/>
    <w:basedOn w:val="Normal"/>
    <w:next w:val="Normal"/>
    <w:link w:val="z-TopofFormChar"/>
    <w:hidden/>
    <w:uiPriority w:val="99"/>
    <w:rsid w:val="008310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BF4AA0"/>
    <w:rPr>
      <w:rFonts w:ascii="Arial" w:hAnsi="Arial" w:cs="Arial"/>
      <w:vanish/>
      <w:sz w:val="16"/>
      <w:szCs w:val="16"/>
    </w:rPr>
  </w:style>
  <w:style w:type="paragraph" w:styleId="z-BottomofForm">
    <w:name w:val="HTML Bottom of Form"/>
    <w:basedOn w:val="Normal"/>
    <w:next w:val="Normal"/>
    <w:link w:val="z-BottomofFormChar"/>
    <w:hidden/>
    <w:uiPriority w:val="99"/>
    <w:rsid w:val="008310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BF4AA0"/>
    <w:rPr>
      <w:rFonts w:ascii="Arial" w:hAnsi="Arial" w:cs="Arial"/>
      <w:vanish/>
      <w:sz w:val="16"/>
      <w:szCs w:val="16"/>
    </w:rPr>
  </w:style>
  <w:style w:type="character" w:customStyle="1" w:styleId="Sidhuvud1">
    <w:name w:val="Sidhuvud1"/>
    <w:uiPriority w:val="99"/>
    <w:rsid w:val="00BF4AA0"/>
    <w:rPr>
      <w:rFonts w:ascii="Trebuchet MS" w:hAnsi="Trebuchet MS" w:cs="Trebuchet MS"/>
      <w:b/>
      <w:bCs/>
      <w:sz w:val="20"/>
      <w:szCs w:val="20"/>
    </w:rPr>
  </w:style>
  <w:style w:type="character" w:customStyle="1" w:styleId="normaltext">
    <w:name w:val="normaltext"/>
    <w:uiPriority w:val="99"/>
    <w:rsid w:val="00BF4AA0"/>
    <w:rPr>
      <w:rFonts w:ascii="Trebuchet MS" w:hAnsi="Trebuchet MS" w:cs="Trebuchet MS"/>
      <w:sz w:val="20"/>
      <w:szCs w:val="20"/>
    </w:rPr>
  </w:style>
  <w:style w:type="character" w:customStyle="1" w:styleId="ui-spinner1">
    <w:name w:val="ui-spinner1"/>
    <w:uiPriority w:val="99"/>
    <w:rsid w:val="00BF4AA0"/>
  </w:style>
  <w:style w:type="paragraph" w:styleId="FootnoteText">
    <w:name w:val="footnote text"/>
    <w:basedOn w:val="Normal"/>
    <w:link w:val="FootnoteTextChar"/>
    <w:uiPriority w:val="99"/>
    <w:semiHidden/>
    <w:rsid w:val="009135EB"/>
    <w:rPr>
      <w:sz w:val="20"/>
      <w:szCs w:val="20"/>
    </w:rPr>
  </w:style>
  <w:style w:type="character" w:customStyle="1" w:styleId="FootnoteTextChar">
    <w:name w:val="Footnote Text Char"/>
    <w:basedOn w:val="DefaultParagraphFont"/>
    <w:link w:val="FootnoteText"/>
    <w:uiPriority w:val="99"/>
    <w:semiHidden/>
    <w:rsid w:val="001D2458"/>
    <w:rPr>
      <w:sz w:val="20"/>
      <w:szCs w:val="20"/>
    </w:rPr>
  </w:style>
  <w:style w:type="character" w:styleId="FootnoteReference">
    <w:name w:val="footnote reference"/>
    <w:basedOn w:val="DefaultParagraphFont"/>
    <w:uiPriority w:val="99"/>
    <w:semiHidden/>
    <w:rsid w:val="009135EB"/>
    <w:rPr>
      <w:vertAlign w:val="superscript"/>
    </w:rPr>
  </w:style>
  <w:style w:type="paragraph" w:styleId="Header">
    <w:name w:val="header"/>
    <w:basedOn w:val="Normal"/>
    <w:link w:val="HeaderChar"/>
    <w:uiPriority w:val="99"/>
    <w:rsid w:val="009135EB"/>
    <w:pPr>
      <w:tabs>
        <w:tab w:val="center" w:pos="4536"/>
        <w:tab w:val="right" w:pos="9072"/>
      </w:tabs>
    </w:pPr>
  </w:style>
  <w:style w:type="character" w:customStyle="1" w:styleId="HeaderChar">
    <w:name w:val="Header Char"/>
    <w:basedOn w:val="DefaultParagraphFont"/>
    <w:link w:val="Header"/>
    <w:uiPriority w:val="99"/>
    <w:semiHidden/>
    <w:rsid w:val="001D2458"/>
    <w:rPr>
      <w:sz w:val="24"/>
      <w:szCs w:val="24"/>
    </w:rPr>
  </w:style>
  <w:style w:type="paragraph" w:styleId="Footer">
    <w:name w:val="footer"/>
    <w:basedOn w:val="Normal"/>
    <w:link w:val="FooterChar"/>
    <w:uiPriority w:val="99"/>
    <w:rsid w:val="009135EB"/>
    <w:pPr>
      <w:tabs>
        <w:tab w:val="center" w:pos="4536"/>
        <w:tab w:val="right" w:pos="9072"/>
      </w:tabs>
    </w:pPr>
  </w:style>
  <w:style w:type="character" w:customStyle="1" w:styleId="FooterChar">
    <w:name w:val="Footer Char"/>
    <w:basedOn w:val="DefaultParagraphFont"/>
    <w:link w:val="Footer"/>
    <w:uiPriority w:val="99"/>
    <w:semiHidden/>
    <w:rsid w:val="001D2458"/>
    <w:rPr>
      <w:sz w:val="24"/>
      <w:szCs w:val="24"/>
    </w:rPr>
  </w:style>
  <w:style w:type="character" w:styleId="PageNumber">
    <w:name w:val="page number"/>
    <w:basedOn w:val="DefaultParagraphFont"/>
    <w:uiPriority w:val="99"/>
    <w:rsid w:val="009135EB"/>
  </w:style>
  <w:style w:type="table" w:styleId="TableGrid">
    <w:name w:val="Table Grid"/>
    <w:basedOn w:val="TableNormal"/>
    <w:uiPriority w:val="99"/>
    <w:locked/>
    <w:rsid w:val="007E41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86373">
      <w:marLeft w:val="0"/>
      <w:marRight w:val="0"/>
      <w:marTop w:val="0"/>
      <w:marBottom w:val="0"/>
      <w:divBdr>
        <w:top w:val="none" w:sz="0" w:space="0" w:color="auto"/>
        <w:left w:val="none" w:sz="0" w:space="0" w:color="auto"/>
        <w:bottom w:val="none" w:sz="0" w:space="0" w:color="auto"/>
        <w:right w:val="none" w:sz="0" w:space="0" w:color="auto"/>
      </w:divBdr>
      <w:divsChild>
        <w:div w:id="56586377">
          <w:marLeft w:val="0"/>
          <w:marRight w:val="0"/>
          <w:marTop w:val="0"/>
          <w:marBottom w:val="0"/>
          <w:divBdr>
            <w:top w:val="none" w:sz="0" w:space="0" w:color="auto"/>
            <w:left w:val="none" w:sz="0" w:space="0" w:color="auto"/>
            <w:bottom w:val="none" w:sz="0" w:space="0" w:color="auto"/>
            <w:right w:val="none" w:sz="0" w:space="0" w:color="auto"/>
          </w:divBdr>
        </w:div>
      </w:divsChild>
    </w:div>
    <w:div w:id="56586376">
      <w:marLeft w:val="0"/>
      <w:marRight w:val="0"/>
      <w:marTop w:val="0"/>
      <w:marBottom w:val="0"/>
      <w:divBdr>
        <w:top w:val="none" w:sz="0" w:space="0" w:color="auto"/>
        <w:left w:val="none" w:sz="0" w:space="0" w:color="auto"/>
        <w:bottom w:val="none" w:sz="0" w:space="0" w:color="auto"/>
        <w:right w:val="none" w:sz="0" w:space="0" w:color="auto"/>
      </w:divBdr>
    </w:div>
    <w:div w:id="56586378">
      <w:marLeft w:val="0"/>
      <w:marRight w:val="0"/>
      <w:marTop w:val="0"/>
      <w:marBottom w:val="0"/>
      <w:divBdr>
        <w:top w:val="none" w:sz="0" w:space="0" w:color="auto"/>
        <w:left w:val="none" w:sz="0" w:space="0" w:color="auto"/>
        <w:bottom w:val="none" w:sz="0" w:space="0" w:color="auto"/>
        <w:right w:val="none" w:sz="0" w:space="0" w:color="auto"/>
      </w:divBdr>
      <w:divsChild>
        <w:div w:id="56586406">
          <w:marLeft w:val="0"/>
          <w:marRight w:val="0"/>
          <w:marTop w:val="0"/>
          <w:marBottom w:val="0"/>
          <w:divBdr>
            <w:top w:val="none" w:sz="0" w:space="0" w:color="auto"/>
            <w:left w:val="none" w:sz="0" w:space="0" w:color="auto"/>
            <w:bottom w:val="none" w:sz="0" w:space="0" w:color="auto"/>
            <w:right w:val="none" w:sz="0" w:space="0" w:color="auto"/>
          </w:divBdr>
        </w:div>
      </w:divsChild>
    </w:div>
    <w:div w:id="56586379">
      <w:marLeft w:val="0"/>
      <w:marRight w:val="0"/>
      <w:marTop w:val="0"/>
      <w:marBottom w:val="0"/>
      <w:divBdr>
        <w:top w:val="none" w:sz="0" w:space="0" w:color="auto"/>
        <w:left w:val="none" w:sz="0" w:space="0" w:color="auto"/>
        <w:bottom w:val="none" w:sz="0" w:space="0" w:color="auto"/>
        <w:right w:val="none" w:sz="0" w:space="0" w:color="auto"/>
      </w:divBdr>
      <w:divsChild>
        <w:div w:id="56586390">
          <w:marLeft w:val="0"/>
          <w:marRight w:val="0"/>
          <w:marTop w:val="0"/>
          <w:marBottom w:val="0"/>
          <w:divBdr>
            <w:top w:val="none" w:sz="0" w:space="0" w:color="auto"/>
            <w:left w:val="none" w:sz="0" w:space="0" w:color="auto"/>
            <w:bottom w:val="none" w:sz="0" w:space="0" w:color="auto"/>
            <w:right w:val="none" w:sz="0" w:space="0" w:color="auto"/>
          </w:divBdr>
        </w:div>
      </w:divsChild>
    </w:div>
    <w:div w:id="56586380">
      <w:marLeft w:val="0"/>
      <w:marRight w:val="0"/>
      <w:marTop w:val="0"/>
      <w:marBottom w:val="0"/>
      <w:divBdr>
        <w:top w:val="none" w:sz="0" w:space="0" w:color="auto"/>
        <w:left w:val="none" w:sz="0" w:space="0" w:color="auto"/>
        <w:bottom w:val="none" w:sz="0" w:space="0" w:color="auto"/>
        <w:right w:val="none" w:sz="0" w:space="0" w:color="auto"/>
      </w:divBdr>
      <w:divsChild>
        <w:div w:id="56586403">
          <w:marLeft w:val="0"/>
          <w:marRight w:val="0"/>
          <w:marTop w:val="0"/>
          <w:marBottom w:val="0"/>
          <w:divBdr>
            <w:top w:val="none" w:sz="0" w:space="0" w:color="auto"/>
            <w:left w:val="none" w:sz="0" w:space="0" w:color="auto"/>
            <w:bottom w:val="none" w:sz="0" w:space="0" w:color="auto"/>
            <w:right w:val="none" w:sz="0" w:space="0" w:color="auto"/>
          </w:divBdr>
        </w:div>
      </w:divsChild>
    </w:div>
    <w:div w:id="56586382">
      <w:marLeft w:val="0"/>
      <w:marRight w:val="0"/>
      <w:marTop w:val="0"/>
      <w:marBottom w:val="0"/>
      <w:divBdr>
        <w:top w:val="none" w:sz="0" w:space="0" w:color="auto"/>
        <w:left w:val="none" w:sz="0" w:space="0" w:color="auto"/>
        <w:bottom w:val="none" w:sz="0" w:space="0" w:color="auto"/>
        <w:right w:val="none" w:sz="0" w:space="0" w:color="auto"/>
      </w:divBdr>
      <w:divsChild>
        <w:div w:id="56586385">
          <w:marLeft w:val="0"/>
          <w:marRight w:val="0"/>
          <w:marTop w:val="0"/>
          <w:marBottom w:val="0"/>
          <w:divBdr>
            <w:top w:val="none" w:sz="0" w:space="0" w:color="auto"/>
            <w:left w:val="none" w:sz="0" w:space="0" w:color="auto"/>
            <w:bottom w:val="none" w:sz="0" w:space="0" w:color="auto"/>
            <w:right w:val="none" w:sz="0" w:space="0" w:color="auto"/>
          </w:divBdr>
        </w:div>
      </w:divsChild>
    </w:div>
    <w:div w:id="56586383">
      <w:marLeft w:val="0"/>
      <w:marRight w:val="0"/>
      <w:marTop w:val="0"/>
      <w:marBottom w:val="0"/>
      <w:divBdr>
        <w:top w:val="none" w:sz="0" w:space="0" w:color="auto"/>
        <w:left w:val="none" w:sz="0" w:space="0" w:color="auto"/>
        <w:bottom w:val="none" w:sz="0" w:space="0" w:color="auto"/>
        <w:right w:val="none" w:sz="0" w:space="0" w:color="auto"/>
      </w:divBdr>
      <w:divsChild>
        <w:div w:id="56586372">
          <w:marLeft w:val="0"/>
          <w:marRight w:val="0"/>
          <w:marTop w:val="0"/>
          <w:marBottom w:val="0"/>
          <w:divBdr>
            <w:top w:val="none" w:sz="0" w:space="0" w:color="auto"/>
            <w:left w:val="none" w:sz="0" w:space="0" w:color="auto"/>
            <w:bottom w:val="none" w:sz="0" w:space="0" w:color="auto"/>
            <w:right w:val="none" w:sz="0" w:space="0" w:color="auto"/>
          </w:divBdr>
        </w:div>
      </w:divsChild>
    </w:div>
    <w:div w:id="56586384">
      <w:marLeft w:val="0"/>
      <w:marRight w:val="0"/>
      <w:marTop w:val="0"/>
      <w:marBottom w:val="0"/>
      <w:divBdr>
        <w:top w:val="none" w:sz="0" w:space="0" w:color="auto"/>
        <w:left w:val="none" w:sz="0" w:space="0" w:color="auto"/>
        <w:bottom w:val="none" w:sz="0" w:space="0" w:color="auto"/>
        <w:right w:val="none" w:sz="0" w:space="0" w:color="auto"/>
      </w:divBdr>
    </w:div>
    <w:div w:id="56586387">
      <w:marLeft w:val="0"/>
      <w:marRight w:val="0"/>
      <w:marTop w:val="0"/>
      <w:marBottom w:val="0"/>
      <w:divBdr>
        <w:top w:val="none" w:sz="0" w:space="0" w:color="auto"/>
        <w:left w:val="none" w:sz="0" w:space="0" w:color="auto"/>
        <w:bottom w:val="none" w:sz="0" w:space="0" w:color="auto"/>
        <w:right w:val="none" w:sz="0" w:space="0" w:color="auto"/>
      </w:divBdr>
      <w:divsChild>
        <w:div w:id="56586374">
          <w:marLeft w:val="0"/>
          <w:marRight w:val="0"/>
          <w:marTop w:val="0"/>
          <w:marBottom w:val="0"/>
          <w:divBdr>
            <w:top w:val="none" w:sz="0" w:space="0" w:color="auto"/>
            <w:left w:val="none" w:sz="0" w:space="0" w:color="auto"/>
            <w:bottom w:val="none" w:sz="0" w:space="0" w:color="auto"/>
            <w:right w:val="none" w:sz="0" w:space="0" w:color="auto"/>
          </w:divBdr>
        </w:div>
      </w:divsChild>
    </w:div>
    <w:div w:id="56586388">
      <w:marLeft w:val="0"/>
      <w:marRight w:val="0"/>
      <w:marTop w:val="0"/>
      <w:marBottom w:val="0"/>
      <w:divBdr>
        <w:top w:val="none" w:sz="0" w:space="0" w:color="auto"/>
        <w:left w:val="none" w:sz="0" w:space="0" w:color="auto"/>
        <w:bottom w:val="none" w:sz="0" w:space="0" w:color="auto"/>
        <w:right w:val="none" w:sz="0" w:space="0" w:color="auto"/>
      </w:divBdr>
    </w:div>
    <w:div w:id="56586389">
      <w:marLeft w:val="0"/>
      <w:marRight w:val="0"/>
      <w:marTop w:val="0"/>
      <w:marBottom w:val="0"/>
      <w:divBdr>
        <w:top w:val="none" w:sz="0" w:space="0" w:color="auto"/>
        <w:left w:val="none" w:sz="0" w:space="0" w:color="auto"/>
        <w:bottom w:val="none" w:sz="0" w:space="0" w:color="auto"/>
        <w:right w:val="none" w:sz="0" w:space="0" w:color="auto"/>
      </w:divBdr>
    </w:div>
    <w:div w:id="56586391">
      <w:marLeft w:val="0"/>
      <w:marRight w:val="0"/>
      <w:marTop w:val="0"/>
      <w:marBottom w:val="0"/>
      <w:divBdr>
        <w:top w:val="none" w:sz="0" w:space="0" w:color="auto"/>
        <w:left w:val="none" w:sz="0" w:space="0" w:color="auto"/>
        <w:bottom w:val="none" w:sz="0" w:space="0" w:color="auto"/>
        <w:right w:val="none" w:sz="0" w:space="0" w:color="auto"/>
      </w:divBdr>
    </w:div>
    <w:div w:id="56586392">
      <w:marLeft w:val="0"/>
      <w:marRight w:val="0"/>
      <w:marTop w:val="0"/>
      <w:marBottom w:val="0"/>
      <w:divBdr>
        <w:top w:val="none" w:sz="0" w:space="0" w:color="auto"/>
        <w:left w:val="none" w:sz="0" w:space="0" w:color="auto"/>
        <w:bottom w:val="none" w:sz="0" w:space="0" w:color="auto"/>
        <w:right w:val="none" w:sz="0" w:space="0" w:color="auto"/>
      </w:divBdr>
      <w:divsChild>
        <w:div w:id="56586381">
          <w:marLeft w:val="0"/>
          <w:marRight w:val="0"/>
          <w:marTop w:val="0"/>
          <w:marBottom w:val="0"/>
          <w:divBdr>
            <w:top w:val="none" w:sz="0" w:space="0" w:color="auto"/>
            <w:left w:val="none" w:sz="0" w:space="0" w:color="auto"/>
            <w:bottom w:val="none" w:sz="0" w:space="0" w:color="auto"/>
            <w:right w:val="none" w:sz="0" w:space="0" w:color="auto"/>
          </w:divBdr>
        </w:div>
      </w:divsChild>
    </w:div>
    <w:div w:id="56586394">
      <w:marLeft w:val="0"/>
      <w:marRight w:val="0"/>
      <w:marTop w:val="0"/>
      <w:marBottom w:val="0"/>
      <w:divBdr>
        <w:top w:val="none" w:sz="0" w:space="0" w:color="auto"/>
        <w:left w:val="none" w:sz="0" w:space="0" w:color="auto"/>
        <w:bottom w:val="none" w:sz="0" w:space="0" w:color="auto"/>
        <w:right w:val="none" w:sz="0" w:space="0" w:color="auto"/>
      </w:divBdr>
    </w:div>
    <w:div w:id="56586395">
      <w:marLeft w:val="0"/>
      <w:marRight w:val="0"/>
      <w:marTop w:val="0"/>
      <w:marBottom w:val="0"/>
      <w:divBdr>
        <w:top w:val="none" w:sz="0" w:space="0" w:color="auto"/>
        <w:left w:val="none" w:sz="0" w:space="0" w:color="auto"/>
        <w:bottom w:val="none" w:sz="0" w:space="0" w:color="auto"/>
        <w:right w:val="none" w:sz="0" w:space="0" w:color="auto"/>
      </w:divBdr>
    </w:div>
    <w:div w:id="56586396">
      <w:marLeft w:val="0"/>
      <w:marRight w:val="0"/>
      <w:marTop w:val="0"/>
      <w:marBottom w:val="0"/>
      <w:divBdr>
        <w:top w:val="none" w:sz="0" w:space="0" w:color="auto"/>
        <w:left w:val="none" w:sz="0" w:space="0" w:color="auto"/>
        <w:bottom w:val="none" w:sz="0" w:space="0" w:color="auto"/>
        <w:right w:val="none" w:sz="0" w:space="0" w:color="auto"/>
      </w:divBdr>
      <w:divsChild>
        <w:div w:id="56586398">
          <w:marLeft w:val="0"/>
          <w:marRight w:val="0"/>
          <w:marTop w:val="0"/>
          <w:marBottom w:val="0"/>
          <w:divBdr>
            <w:top w:val="none" w:sz="0" w:space="0" w:color="auto"/>
            <w:left w:val="none" w:sz="0" w:space="0" w:color="auto"/>
            <w:bottom w:val="none" w:sz="0" w:space="0" w:color="auto"/>
            <w:right w:val="none" w:sz="0" w:space="0" w:color="auto"/>
          </w:divBdr>
        </w:div>
      </w:divsChild>
    </w:div>
    <w:div w:id="56586397">
      <w:marLeft w:val="0"/>
      <w:marRight w:val="0"/>
      <w:marTop w:val="0"/>
      <w:marBottom w:val="0"/>
      <w:divBdr>
        <w:top w:val="none" w:sz="0" w:space="0" w:color="auto"/>
        <w:left w:val="none" w:sz="0" w:space="0" w:color="auto"/>
        <w:bottom w:val="none" w:sz="0" w:space="0" w:color="auto"/>
        <w:right w:val="none" w:sz="0" w:space="0" w:color="auto"/>
      </w:divBdr>
    </w:div>
    <w:div w:id="56586399">
      <w:marLeft w:val="0"/>
      <w:marRight w:val="0"/>
      <w:marTop w:val="0"/>
      <w:marBottom w:val="0"/>
      <w:divBdr>
        <w:top w:val="none" w:sz="0" w:space="0" w:color="auto"/>
        <w:left w:val="none" w:sz="0" w:space="0" w:color="auto"/>
        <w:bottom w:val="none" w:sz="0" w:space="0" w:color="auto"/>
        <w:right w:val="none" w:sz="0" w:space="0" w:color="auto"/>
      </w:divBdr>
    </w:div>
    <w:div w:id="56586400">
      <w:marLeft w:val="0"/>
      <w:marRight w:val="0"/>
      <w:marTop w:val="0"/>
      <w:marBottom w:val="0"/>
      <w:divBdr>
        <w:top w:val="none" w:sz="0" w:space="0" w:color="auto"/>
        <w:left w:val="none" w:sz="0" w:space="0" w:color="auto"/>
        <w:bottom w:val="none" w:sz="0" w:space="0" w:color="auto"/>
        <w:right w:val="none" w:sz="0" w:space="0" w:color="auto"/>
      </w:divBdr>
    </w:div>
    <w:div w:id="56586401">
      <w:marLeft w:val="0"/>
      <w:marRight w:val="0"/>
      <w:marTop w:val="0"/>
      <w:marBottom w:val="0"/>
      <w:divBdr>
        <w:top w:val="none" w:sz="0" w:space="0" w:color="auto"/>
        <w:left w:val="none" w:sz="0" w:space="0" w:color="auto"/>
        <w:bottom w:val="none" w:sz="0" w:space="0" w:color="auto"/>
        <w:right w:val="none" w:sz="0" w:space="0" w:color="auto"/>
      </w:divBdr>
    </w:div>
    <w:div w:id="56586402">
      <w:marLeft w:val="0"/>
      <w:marRight w:val="0"/>
      <w:marTop w:val="0"/>
      <w:marBottom w:val="0"/>
      <w:divBdr>
        <w:top w:val="none" w:sz="0" w:space="0" w:color="auto"/>
        <w:left w:val="none" w:sz="0" w:space="0" w:color="auto"/>
        <w:bottom w:val="none" w:sz="0" w:space="0" w:color="auto"/>
        <w:right w:val="none" w:sz="0" w:space="0" w:color="auto"/>
      </w:divBdr>
      <w:divsChild>
        <w:div w:id="56586375">
          <w:marLeft w:val="0"/>
          <w:marRight w:val="0"/>
          <w:marTop w:val="0"/>
          <w:marBottom w:val="0"/>
          <w:divBdr>
            <w:top w:val="none" w:sz="0" w:space="0" w:color="auto"/>
            <w:left w:val="none" w:sz="0" w:space="0" w:color="auto"/>
            <w:bottom w:val="none" w:sz="0" w:space="0" w:color="auto"/>
            <w:right w:val="none" w:sz="0" w:space="0" w:color="auto"/>
          </w:divBdr>
        </w:div>
      </w:divsChild>
    </w:div>
    <w:div w:id="56586404">
      <w:marLeft w:val="0"/>
      <w:marRight w:val="0"/>
      <w:marTop w:val="0"/>
      <w:marBottom w:val="0"/>
      <w:divBdr>
        <w:top w:val="none" w:sz="0" w:space="0" w:color="auto"/>
        <w:left w:val="none" w:sz="0" w:space="0" w:color="auto"/>
        <w:bottom w:val="none" w:sz="0" w:space="0" w:color="auto"/>
        <w:right w:val="none" w:sz="0" w:space="0" w:color="auto"/>
      </w:divBdr>
      <w:divsChild>
        <w:div w:id="56586408">
          <w:marLeft w:val="0"/>
          <w:marRight w:val="0"/>
          <w:marTop w:val="0"/>
          <w:marBottom w:val="0"/>
          <w:divBdr>
            <w:top w:val="none" w:sz="0" w:space="0" w:color="auto"/>
            <w:left w:val="none" w:sz="0" w:space="0" w:color="auto"/>
            <w:bottom w:val="none" w:sz="0" w:space="0" w:color="auto"/>
            <w:right w:val="none" w:sz="0" w:space="0" w:color="auto"/>
          </w:divBdr>
        </w:div>
      </w:divsChild>
    </w:div>
    <w:div w:id="56586407">
      <w:marLeft w:val="0"/>
      <w:marRight w:val="0"/>
      <w:marTop w:val="0"/>
      <w:marBottom w:val="0"/>
      <w:divBdr>
        <w:top w:val="none" w:sz="0" w:space="0" w:color="auto"/>
        <w:left w:val="none" w:sz="0" w:space="0" w:color="auto"/>
        <w:bottom w:val="none" w:sz="0" w:space="0" w:color="auto"/>
        <w:right w:val="none" w:sz="0" w:space="0" w:color="auto"/>
      </w:divBdr>
      <w:divsChild>
        <w:div w:id="56586386">
          <w:marLeft w:val="0"/>
          <w:marRight w:val="0"/>
          <w:marTop w:val="0"/>
          <w:marBottom w:val="0"/>
          <w:divBdr>
            <w:top w:val="none" w:sz="0" w:space="0" w:color="auto"/>
            <w:left w:val="none" w:sz="0" w:space="0" w:color="auto"/>
            <w:bottom w:val="none" w:sz="0" w:space="0" w:color="auto"/>
            <w:right w:val="none" w:sz="0" w:space="0" w:color="auto"/>
          </w:divBdr>
        </w:div>
      </w:divsChild>
    </w:div>
    <w:div w:id="56586410">
      <w:marLeft w:val="0"/>
      <w:marRight w:val="0"/>
      <w:marTop w:val="0"/>
      <w:marBottom w:val="0"/>
      <w:divBdr>
        <w:top w:val="none" w:sz="0" w:space="0" w:color="auto"/>
        <w:left w:val="none" w:sz="0" w:space="0" w:color="auto"/>
        <w:bottom w:val="none" w:sz="0" w:space="0" w:color="auto"/>
        <w:right w:val="none" w:sz="0" w:space="0" w:color="auto"/>
      </w:divBdr>
      <w:divsChild>
        <w:div w:id="56586405">
          <w:marLeft w:val="0"/>
          <w:marRight w:val="0"/>
          <w:marTop w:val="0"/>
          <w:marBottom w:val="0"/>
          <w:divBdr>
            <w:top w:val="none" w:sz="0" w:space="0" w:color="auto"/>
            <w:left w:val="none" w:sz="0" w:space="0" w:color="auto"/>
            <w:bottom w:val="none" w:sz="0" w:space="0" w:color="auto"/>
            <w:right w:val="none" w:sz="0" w:space="0" w:color="auto"/>
          </w:divBdr>
        </w:div>
      </w:divsChild>
    </w:div>
    <w:div w:id="56586411">
      <w:marLeft w:val="0"/>
      <w:marRight w:val="0"/>
      <w:marTop w:val="0"/>
      <w:marBottom w:val="0"/>
      <w:divBdr>
        <w:top w:val="none" w:sz="0" w:space="0" w:color="auto"/>
        <w:left w:val="none" w:sz="0" w:space="0" w:color="auto"/>
        <w:bottom w:val="none" w:sz="0" w:space="0" w:color="auto"/>
        <w:right w:val="none" w:sz="0" w:space="0" w:color="auto"/>
      </w:divBdr>
      <w:divsChild>
        <w:div w:id="56586393">
          <w:marLeft w:val="0"/>
          <w:marRight w:val="0"/>
          <w:marTop w:val="0"/>
          <w:marBottom w:val="0"/>
          <w:divBdr>
            <w:top w:val="none" w:sz="0" w:space="0" w:color="auto"/>
            <w:left w:val="none" w:sz="0" w:space="0" w:color="auto"/>
            <w:bottom w:val="none" w:sz="0" w:space="0" w:color="auto"/>
            <w:right w:val="none" w:sz="0" w:space="0" w:color="auto"/>
          </w:divBdr>
        </w:div>
      </w:divsChild>
    </w:div>
    <w:div w:id="56586412">
      <w:marLeft w:val="0"/>
      <w:marRight w:val="0"/>
      <w:marTop w:val="0"/>
      <w:marBottom w:val="0"/>
      <w:divBdr>
        <w:top w:val="none" w:sz="0" w:space="0" w:color="auto"/>
        <w:left w:val="none" w:sz="0" w:space="0" w:color="auto"/>
        <w:bottom w:val="none" w:sz="0" w:space="0" w:color="auto"/>
        <w:right w:val="none" w:sz="0" w:space="0" w:color="auto"/>
      </w:divBdr>
      <w:divsChild>
        <w:div w:id="56586409">
          <w:marLeft w:val="0"/>
          <w:marRight w:val="0"/>
          <w:marTop w:val="0"/>
          <w:marBottom w:val="0"/>
          <w:divBdr>
            <w:top w:val="none" w:sz="0" w:space="0" w:color="auto"/>
            <w:left w:val="none" w:sz="0" w:space="0" w:color="auto"/>
            <w:bottom w:val="none" w:sz="0" w:space="0" w:color="auto"/>
            <w:right w:val="none" w:sz="0" w:space="0" w:color="auto"/>
          </w:divBdr>
        </w:div>
      </w:divsChild>
    </w:div>
    <w:div w:id="56586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589</TotalTime>
  <Pages>3</Pages>
  <Words>572</Words>
  <Characters>3036</Characters>
  <Application>Microsoft Office Outlook</Application>
  <DocSecurity>0</DocSecurity>
  <Lines>0</Lines>
  <Paragraphs>0</Paragraphs>
  <ScaleCrop>false</ScaleCrop>
  <Company>ÖSF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ÖSTERGÖTLANDS SCHACKFÖRBUND</dc:title>
  <dc:subject/>
  <dc:creator>Lars-Göran Lantz</dc:creator>
  <cp:keywords/>
  <dc:description/>
  <cp:lastModifiedBy>Fredrik Qwarfort</cp:lastModifiedBy>
  <cp:revision>19</cp:revision>
  <cp:lastPrinted>2020-03-21T21:01:00Z</cp:lastPrinted>
  <dcterms:created xsi:type="dcterms:W3CDTF">2020-03-21T11:10:00Z</dcterms:created>
  <dcterms:modified xsi:type="dcterms:W3CDTF">2020-03-21T21:01:00Z</dcterms:modified>
</cp:coreProperties>
</file>